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  <w:tblCaption w:val="Layout table"/>
      </w:tblPr>
      <w:tblGrid>
        <w:gridCol w:w="10800"/>
      </w:tblGrid>
      <w:tr w:rsidR="00EA415B" w14:paraId="2D3D1122" w14:textId="77777777">
        <w:tc>
          <w:tcPr>
            <w:tcW w:w="11016" w:type="dxa"/>
            <w:shd w:val="clear" w:color="auto" w:fill="495E00" w:themeFill="accent1" w:themeFillShade="80"/>
          </w:tcPr>
          <w:p w14:paraId="22F85E0E" w14:textId="01BD27BA" w:rsidR="00EA415B" w:rsidRPr="00460D9D" w:rsidRDefault="00975792">
            <w:pPr>
              <w:pStyle w:val="Month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September</w:t>
            </w:r>
          </w:p>
        </w:tc>
      </w:tr>
      <w:tr w:rsidR="00EA415B" w14:paraId="636C1353" w14:textId="77777777">
        <w:tc>
          <w:tcPr>
            <w:tcW w:w="11016" w:type="dxa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14:paraId="0536163F" w14:textId="4EA04D73" w:rsidR="00460D9D" w:rsidRPr="00C14AD5" w:rsidRDefault="00460D9D" w:rsidP="008D7B86">
            <w:pPr>
              <w:pStyle w:val="Year"/>
              <w:jc w:val="left"/>
              <w:rPr>
                <w:sz w:val="44"/>
                <w:szCs w:val="44"/>
              </w:rPr>
            </w:pPr>
            <w:r w:rsidRPr="00C14AD5">
              <w:rPr>
                <w:sz w:val="44"/>
                <w:szCs w:val="44"/>
              </w:rPr>
              <w:t xml:space="preserve">Northern District </w:t>
            </w:r>
            <w:r w:rsidR="00975792">
              <w:rPr>
                <w:sz w:val="44"/>
                <w:szCs w:val="44"/>
              </w:rPr>
              <w:t>2</w:t>
            </w:r>
            <w:r w:rsidR="00975792" w:rsidRPr="00975792">
              <w:rPr>
                <w:sz w:val="44"/>
                <w:szCs w:val="44"/>
                <w:vertAlign w:val="superscript"/>
              </w:rPr>
              <w:t>nd</w:t>
            </w:r>
            <w:r w:rsidR="00975792">
              <w:rPr>
                <w:sz w:val="44"/>
                <w:szCs w:val="44"/>
              </w:rPr>
              <w:t xml:space="preserve"> </w:t>
            </w:r>
            <w:r w:rsidRPr="00C14AD5">
              <w:rPr>
                <w:sz w:val="44"/>
                <w:szCs w:val="44"/>
              </w:rPr>
              <w:t>Quarterly Conference</w:t>
            </w:r>
          </w:p>
          <w:p w14:paraId="1AC71B39" w14:textId="4B74A83C" w:rsidR="00EA415B" w:rsidRPr="00460D9D" w:rsidRDefault="00460D9D" w:rsidP="008D7B86">
            <w:pPr>
              <w:pStyle w:val="Year"/>
              <w:jc w:val="left"/>
              <w:rPr>
                <w:sz w:val="48"/>
                <w:szCs w:val="48"/>
              </w:rPr>
            </w:pPr>
            <w:r w:rsidRPr="00C14AD5">
              <w:rPr>
                <w:sz w:val="44"/>
                <w:szCs w:val="44"/>
              </w:rPr>
              <w:t>Schedule</w:t>
            </w:r>
            <w:r w:rsidR="00D55F1C" w:rsidRPr="00C14AD5">
              <w:rPr>
                <w:sz w:val="44"/>
                <w:szCs w:val="44"/>
              </w:rPr>
              <w:t xml:space="preserve"> </w:t>
            </w:r>
            <w:r w:rsidR="001C7C02" w:rsidRPr="00C14AD5">
              <w:rPr>
                <w:sz w:val="44"/>
                <w:szCs w:val="44"/>
              </w:rPr>
              <w:t>202</w:t>
            </w:r>
            <w:r w:rsidR="00C84497">
              <w:rPr>
                <w:sz w:val="44"/>
                <w:szCs w:val="44"/>
              </w:rPr>
              <w:t>5</w:t>
            </w:r>
            <w:r w:rsidR="00542CE6">
              <w:rPr>
                <w:sz w:val="44"/>
                <w:szCs w:val="44"/>
              </w:rPr>
              <w:t xml:space="preserve"> (</w:t>
            </w:r>
            <w:r w:rsidR="00975792">
              <w:rPr>
                <w:sz w:val="44"/>
                <w:szCs w:val="44"/>
              </w:rPr>
              <w:t>In Person</w:t>
            </w:r>
            <w:r w:rsidR="00542CE6">
              <w:rPr>
                <w:sz w:val="44"/>
                <w:szCs w:val="44"/>
              </w:rPr>
              <w:t>)</w:t>
            </w:r>
          </w:p>
        </w:tc>
      </w:tr>
      <w:tr w:rsidR="00EA415B" w14:paraId="3F0584D0" w14:textId="77777777">
        <w:tc>
          <w:tcPr>
            <w:tcW w:w="11016" w:type="dxa"/>
            <w:tcBorders>
              <w:top w:val="single" w:sz="1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442E4B24" w14:textId="77777777" w:rsidR="00EA415B" w:rsidRDefault="00EA415B">
            <w:pPr>
              <w:pStyle w:val="Subtitle"/>
            </w:pPr>
          </w:p>
        </w:tc>
      </w:tr>
    </w:tbl>
    <w:tbl>
      <w:tblPr>
        <w:tblStyle w:val="TableCalendar"/>
        <w:tblW w:w="5000" w:type="pct"/>
        <w:tblLook w:val="0420" w:firstRow="1" w:lastRow="0" w:firstColumn="0" w:lastColumn="0" w:noHBand="0" w:noVBand="1"/>
        <w:tblCaption w:val="Layout table"/>
      </w:tblPr>
      <w:tblGrid>
        <w:gridCol w:w="1536"/>
        <w:gridCol w:w="1538"/>
        <w:gridCol w:w="1540"/>
        <w:gridCol w:w="1552"/>
        <w:gridCol w:w="1543"/>
        <w:gridCol w:w="1283"/>
        <w:gridCol w:w="1792"/>
      </w:tblGrid>
      <w:tr w:rsidR="00EA415B" w14:paraId="2FD2D29E" w14:textId="77777777" w:rsidTr="00DF5D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36" w:type="dxa"/>
          </w:tcPr>
          <w:p w14:paraId="51C4E625" w14:textId="77777777" w:rsidR="00EA415B" w:rsidRPr="00406F07" w:rsidRDefault="00000000">
            <w:pPr>
              <w:pStyle w:val="Days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2085032416"/>
                <w:placeholder>
                  <w:docPart w:val="0A2AAF9971434EF98BBD40A0B6B21493"/>
                </w:placeholder>
                <w:temporary/>
                <w:showingPlcHdr/>
                <w15:appearance w15:val="hidden"/>
              </w:sdtPr>
              <w:sdtContent>
                <w:r w:rsidR="00375B27" w:rsidRPr="00406F07">
                  <w:rPr>
                    <w:b/>
                    <w:bCs/>
                  </w:rPr>
                  <w:t>Sunday</w:t>
                </w:r>
              </w:sdtContent>
            </w:sdt>
          </w:p>
        </w:tc>
        <w:tc>
          <w:tcPr>
            <w:tcW w:w="1538" w:type="dxa"/>
          </w:tcPr>
          <w:p w14:paraId="09BDF755" w14:textId="77777777" w:rsidR="00EA415B" w:rsidRPr="00406F07" w:rsidRDefault="00000000">
            <w:pPr>
              <w:pStyle w:val="Days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2141225648"/>
                <w:placeholder>
                  <w:docPart w:val="0B44C13F1D594F9D92FDA08285331D36"/>
                </w:placeholder>
                <w:temporary/>
                <w:showingPlcHdr/>
                <w15:appearance w15:val="hidden"/>
              </w:sdtPr>
              <w:sdtContent>
                <w:r w:rsidR="00375B27" w:rsidRPr="00406F07">
                  <w:rPr>
                    <w:b/>
                    <w:bCs/>
                  </w:rPr>
                  <w:t>Monday</w:t>
                </w:r>
              </w:sdtContent>
            </w:sdt>
          </w:p>
        </w:tc>
        <w:tc>
          <w:tcPr>
            <w:tcW w:w="1540" w:type="dxa"/>
          </w:tcPr>
          <w:p w14:paraId="57C61BD8" w14:textId="77777777" w:rsidR="00EA415B" w:rsidRPr="00406F07" w:rsidRDefault="00000000">
            <w:pPr>
              <w:pStyle w:val="Days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225834277"/>
                <w:placeholder>
                  <w:docPart w:val="B2DF0A4B453D4224A4867D28A1265094"/>
                </w:placeholder>
                <w:temporary/>
                <w:showingPlcHdr/>
                <w15:appearance w15:val="hidden"/>
              </w:sdtPr>
              <w:sdtContent>
                <w:r w:rsidR="00375B27" w:rsidRPr="00406F07">
                  <w:rPr>
                    <w:b/>
                    <w:bCs/>
                  </w:rPr>
                  <w:t>Tuesday</w:t>
                </w:r>
              </w:sdtContent>
            </w:sdt>
          </w:p>
        </w:tc>
        <w:tc>
          <w:tcPr>
            <w:tcW w:w="1552" w:type="dxa"/>
          </w:tcPr>
          <w:p w14:paraId="66270E80" w14:textId="77777777" w:rsidR="00EA415B" w:rsidRPr="00406F07" w:rsidRDefault="00000000">
            <w:pPr>
              <w:pStyle w:val="Days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121838800"/>
                <w:placeholder>
                  <w:docPart w:val="5ADF11188C4C40C9AB2EC9F633E87AE7"/>
                </w:placeholder>
                <w:temporary/>
                <w:showingPlcHdr/>
                <w15:appearance w15:val="hidden"/>
              </w:sdtPr>
              <w:sdtContent>
                <w:r w:rsidR="00375B27" w:rsidRPr="00406F07">
                  <w:rPr>
                    <w:b/>
                    <w:bCs/>
                  </w:rPr>
                  <w:t>Wednesday</w:t>
                </w:r>
              </w:sdtContent>
            </w:sdt>
          </w:p>
        </w:tc>
        <w:tc>
          <w:tcPr>
            <w:tcW w:w="1543" w:type="dxa"/>
          </w:tcPr>
          <w:p w14:paraId="036426F6" w14:textId="77777777" w:rsidR="00EA415B" w:rsidRPr="00406F07" w:rsidRDefault="00000000">
            <w:pPr>
              <w:pStyle w:val="Days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805692476"/>
                <w:placeholder>
                  <w:docPart w:val="2F3737A5E3F84388892EB9777DB2D4A3"/>
                </w:placeholder>
                <w:temporary/>
                <w:showingPlcHdr/>
                <w15:appearance w15:val="hidden"/>
              </w:sdtPr>
              <w:sdtContent>
                <w:r w:rsidR="00375B27" w:rsidRPr="00406F07">
                  <w:rPr>
                    <w:b/>
                    <w:bCs/>
                  </w:rPr>
                  <w:t>Thursday</w:t>
                </w:r>
              </w:sdtContent>
            </w:sdt>
          </w:p>
        </w:tc>
        <w:tc>
          <w:tcPr>
            <w:tcW w:w="1283" w:type="dxa"/>
          </w:tcPr>
          <w:p w14:paraId="34375268" w14:textId="77777777" w:rsidR="00EA415B" w:rsidRPr="00406F07" w:rsidRDefault="00000000">
            <w:pPr>
              <w:pStyle w:val="Days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815225377"/>
                <w:placeholder>
                  <w:docPart w:val="9FEFD3C6E1194ABEB86938C579DB09BA"/>
                </w:placeholder>
                <w:temporary/>
                <w:showingPlcHdr/>
                <w15:appearance w15:val="hidden"/>
              </w:sdtPr>
              <w:sdtContent>
                <w:r w:rsidR="00375B27" w:rsidRPr="00406F07">
                  <w:rPr>
                    <w:b/>
                    <w:bCs/>
                  </w:rPr>
                  <w:t>Friday</w:t>
                </w:r>
              </w:sdtContent>
            </w:sdt>
          </w:p>
        </w:tc>
        <w:tc>
          <w:tcPr>
            <w:tcW w:w="1792" w:type="dxa"/>
          </w:tcPr>
          <w:p w14:paraId="49612B9C" w14:textId="55548D54" w:rsidR="00EA415B" w:rsidRPr="00406F07" w:rsidRDefault="00C84497">
            <w:pPr>
              <w:pStyle w:val="Days"/>
              <w:rPr>
                <w:b/>
                <w:bCs/>
              </w:rPr>
            </w:pPr>
            <w:r w:rsidRPr="00406F07">
              <w:rPr>
                <w:b/>
                <w:bCs/>
              </w:rPr>
              <w:t>Saturday</w:t>
            </w:r>
          </w:p>
        </w:tc>
      </w:tr>
      <w:tr w:rsidR="00EA415B" w14:paraId="2354826A" w14:textId="77777777" w:rsidTr="00DF5D41">
        <w:tc>
          <w:tcPr>
            <w:tcW w:w="1536" w:type="dxa"/>
            <w:tcBorders>
              <w:bottom w:val="nil"/>
            </w:tcBorders>
          </w:tcPr>
          <w:p w14:paraId="45E6D429" w14:textId="2BE6BD52" w:rsidR="00EA415B" w:rsidRPr="00406F07" w:rsidRDefault="00EA415B">
            <w:pPr>
              <w:pStyle w:val="Dates"/>
              <w:rPr>
                <w:b/>
                <w:bCs/>
              </w:rPr>
            </w:pPr>
          </w:p>
        </w:tc>
        <w:tc>
          <w:tcPr>
            <w:tcW w:w="1538" w:type="dxa"/>
            <w:tcBorders>
              <w:bottom w:val="nil"/>
            </w:tcBorders>
          </w:tcPr>
          <w:p w14:paraId="4365FDCA" w14:textId="025477DD" w:rsidR="00EA415B" w:rsidRPr="00406F07" w:rsidRDefault="00975792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40" w:type="dxa"/>
            <w:tcBorders>
              <w:bottom w:val="nil"/>
            </w:tcBorders>
          </w:tcPr>
          <w:p w14:paraId="3AC60081" w14:textId="4143838A" w:rsidR="00EA415B" w:rsidRPr="00406F07" w:rsidRDefault="00975792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52" w:type="dxa"/>
            <w:tcBorders>
              <w:bottom w:val="nil"/>
            </w:tcBorders>
          </w:tcPr>
          <w:p w14:paraId="590E31B3" w14:textId="43CF805F" w:rsidR="00EA415B" w:rsidRPr="00406F07" w:rsidRDefault="00975792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</w:tcPr>
          <w:p w14:paraId="10957BE5" w14:textId="2010230B" w:rsidR="00EA415B" w:rsidRPr="00406F07" w:rsidRDefault="00975792" w:rsidP="00975792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83" w:type="dxa"/>
            <w:tcBorders>
              <w:bottom w:val="nil"/>
            </w:tcBorders>
          </w:tcPr>
          <w:p w14:paraId="51BEA7D4" w14:textId="2F704120" w:rsidR="00EA415B" w:rsidRPr="00406F07" w:rsidRDefault="00975792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792" w:type="dxa"/>
            <w:tcBorders>
              <w:bottom w:val="nil"/>
            </w:tcBorders>
          </w:tcPr>
          <w:p w14:paraId="1A394D3B" w14:textId="29C467D5" w:rsidR="00EA415B" w:rsidRPr="00406F07" w:rsidRDefault="00975792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EA415B" w14:paraId="69A3A0E8" w14:textId="77777777" w:rsidTr="00DF5D41">
        <w:trPr>
          <w:trHeight w:hRule="exact" w:val="1638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14:paraId="7C1BD5E6" w14:textId="77777777" w:rsidR="00EA415B" w:rsidRPr="00406F07" w:rsidRDefault="00EA415B">
            <w:pPr>
              <w:rPr>
                <w:b/>
                <w:bCs/>
              </w:rPr>
            </w:pP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52E9DE00" w14:textId="77777777" w:rsidR="00EA415B" w:rsidRPr="00406F07" w:rsidRDefault="00EA415B">
            <w:pPr>
              <w:rPr>
                <w:b/>
                <w:bCs/>
              </w:rPr>
            </w:pP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70F6932B" w14:textId="77777777" w:rsidR="00EA415B" w:rsidRPr="00406F07" w:rsidRDefault="00EA415B">
            <w:pPr>
              <w:rPr>
                <w:b/>
                <w:bCs/>
              </w:rPr>
            </w:pP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14:paraId="3E78CB69" w14:textId="77777777" w:rsidR="00EA415B" w:rsidRPr="00406F07" w:rsidRDefault="00EA415B">
            <w:pPr>
              <w:rPr>
                <w:b/>
                <w:bCs/>
              </w:rPr>
            </w:pP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14:paraId="0CEB203C" w14:textId="638FA4E9" w:rsidR="00975792" w:rsidRPr="00406F07" w:rsidRDefault="00975792" w:rsidP="00975792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DF5D41">
              <w:rPr>
                <w:b/>
                <w:bCs/>
              </w:rPr>
              <w:t>:00</w:t>
            </w:r>
            <w:r>
              <w:rPr>
                <w:b/>
                <w:bCs/>
              </w:rPr>
              <w:t xml:space="preserve"> pm </w:t>
            </w:r>
            <w:r w:rsidRPr="00406F07">
              <w:rPr>
                <w:b/>
                <w:bCs/>
              </w:rPr>
              <w:t xml:space="preserve">– </w:t>
            </w:r>
          </w:p>
          <w:p w14:paraId="3340649B" w14:textId="77777777" w:rsidR="00975792" w:rsidRPr="00406F07" w:rsidRDefault="00975792" w:rsidP="00975792">
            <w:pPr>
              <w:rPr>
                <w:b/>
                <w:bCs/>
              </w:rPr>
            </w:pPr>
            <w:r w:rsidRPr="00406F07">
              <w:rPr>
                <w:b/>
                <w:bCs/>
              </w:rPr>
              <w:t>St. Stephen Wilmington</w:t>
            </w:r>
          </w:p>
          <w:p w14:paraId="48605ABC" w14:textId="1B1C85C4" w:rsidR="00975792" w:rsidRPr="00406F07" w:rsidRDefault="00975792" w:rsidP="00975792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406F07">
              <w:rPr>
                <w:b/>
                <w:bCs/>
              </w:rPr>
              <w:t xml:space="preserve">:30 </w:t>
            </w:r>
            <w:r>
              <w:rPr>
                <w:b/>
                <w:bCs/>
              </w:rPr>
              <w:t>p</w:t>
            </w:r>
            <w:r w:rsidRPr="00406F07">
              <w:rPr>
                <w:b/>
                <w:bCs/>
              </w:rPr>
              <w:t xml:space="preserve">m – </w:t>
            </w:r>
          </w:p>
          <w:p w14:paraId="3B205F79" w14:textId="3385C2A0" w:rsidR="00C84497" w:rsidRPr="00406F07" w:rsidRDefault="00975792" w:rsidP="00975792">
            <w:pPr>
              <w:rPr>
                <w:b/>
                <w:bCs/>
              </w:rPr>
            </w:pPr>
            <w:r w:rsidRPr="00406F07">
              <w:rPr>
                <w:b/>
                <w:bCs/>
              </w:rPr>
              <w:t>Mt. Zion</w:t>
            </w:r>
          </w:p>
        </w:tc>
        <w:tc>
          <w:tcPr>
            <w:tcW w:w="1283" w:type="dxa"/>
            <w:tcBorders>
              <w:top w:val="nil"/>
              <w:bottom w:val="single" w:sz="6" w:space="0" w:color="BFBFBF" w:themeColor="background1" w:themeShade="BF"/>
            </w:tcBorders>
          </w:tcPr>
          <w:p w14:paraId="63FB871C" w14:textId="77777777" w:rsidR="00EA415B" w:rsidRPr="00406F07" w:rsidRDefault="00EA415B">
            <w:pPr>
              <w:rPr>
                <w:b/>
                <w:bCs/>
              </w:rPr>
            </w:pPr>
          </w:p>
        </w:tc>
        <w:tc>
          <w:tcPr>
            <w:tcW w:w="1792" w:type="dxa"/>
            <w:tcBorders>
              <w:top w:val="nil"/>
              <w:bottom w:val="single" w:sz="6" w:space="0" w:color="BFBFBF" w:themeColor="background1" w:themeShade="BF"/>
            </w:tcBorders>
          </w:tcPr>
          <w:p w14:paraId="437B3B6D" w14:textId="6C58275E" w:rsidR="00C84497" w:rsidRPr="00406F07" w:rsidRDefault="00C84497" w:rsidP="00397E28">
            <w:pPr>
              <w:rPr>
                <w:b/>
                <w:bCs/>
              </w:rPr>
            </w:pPr>
          </w:p>
        </w:tc>
      </w:tr>
      <w:tr w:rsidR="00EA415B" w14:paraId="34898831" w14:textId="77777777" w:rsidTr="00DF5D41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14:paraId="4560DC17" w14:textId="3FF13E65" w:rsidR="00EA415B" w:rsidRPr="00406F07" w:rsidRDefault="00975792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14:paraId="2FE84934" w14:textId="2ADE045C" w:rsidR="00EA415B" w:rsidRPr="00406F07" w:rsidRDefault="00975792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14:paraId="7D4D2A7A" w14:textId="708F294F" w:rsidR="00EA415B" w:rsidRPr="00406F07" w:rsidRDefault="00975792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14:paraId="14637B51" w14:textId="47BD0BAC" w:rsidR="00EA415B" w:rsidRPr="00406F07" w:rsidRDefault="00C84497">
            <w:pPr>
              <w:pStyle w:val="Dates"/>
              <w:rPr>
                <w:b/>
                <w:bCs/>
              </w:rPr>
            </w:pPr>
            <w:r w:rsidRPr="00406F07">
              <w:rPr>
                <w:b/>
                <w:bCs/>
              </w:rPr>
              <w:t>1</w:t>
            </w:r>
            <w:r w:rsidR="00975792">
              <w:rPr>
                <w:b/>
                <w:bCs/>
              </w:rPr>
              <w:t>0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14:paraId="477E829B" w14:textId="4ADBC271" w:rsidR="00EA415B" w:rsidRPr="00406F07" w:rsidRDefault="00C84497">
            <w:pPr>
              <w:pStyle w:val="Dates"/>
              <w:rPr>
                <w:b/>
                <w:bCs/>
              </w:rPr>
            </w:pPr>
            <w:r w:rsidRPr="00406F07">
              <w:rPr>
                <w:b/>
                <w:bCs/>
              </w:rPr>
              <w:t>1</w:t>
            </w:r>
            <w:r w:rsidR="00975792">
              <w:rPr>
                <w:b/>
                <w:bCs/>
              </w:rPr>
              <w:t>1</w:t>
            </w:r>
          </w:p>
        </w:tc>
        <w:tc>
          <w:tcPr>
            <w:tcW w:w="1283" w:type="dxa"/>
            <w:tcBorders>
              <w:top w:val="single" w:sz="6" w:space="0" w:color="BFBFBF" w:themeColor="background1" w:themeShade="BF"/>
              <w:bottom w:val="nil"/>
            </w:tcBorders>
          </w:tcPr>
          <w:p w14:paraId="5B654647" w14:textId="211771CA" w:rsidR="00EA415B" w:rsidRPr="00406F07" w:rsidRDefault="00C84497">
            <w:pPr>
              <w:pStyle w:val="Dates"/>
              <w:rPr>
                <w:b/>
                <w:bCs/>
              </w:rPr>
            </w:pPr>
            <w:r w:rsidRPr="00406F07">
              <w:rPr>
                <w:b/>
                <w:bCs/>
              </w:rPr>
              <w:t>1</w:t>
            </w:r>
            <w:r w:rsidR="00975792">
              <w:rPr>
                <w:b/>
                <w:bCs/>
              </w:rPr>
              <w:t>2</w:t>
            </w:r>
          </w:p>
        </w:tc>
        <w:tc>
          <w:tcPr>
            <w:tcW w:w="1792" w:type="dxa"/>
            <w:tcBorders>
              <w:top w:val="single" w:sz="6" w:space="0" w:color="BFBFBF" w:themeColor="background1" w:themeShade="BF"/>
              <w:bottom w:val="nil"/>
            </w:tcBorders>
          </w:tcPr>
          <w:p w14:paraId="5746070E" w14:textId="77346F23" w:rsidR="00EA415B" w:rsidRPr="00406F07" w:rsidRDefault="00C84497">
            <w:pPr>
              <w:pStyle w:val="Dates"/>
              <w:rPr>
                <w:b/>
                <w:bCs/>
              </w:rPr>
            </w:pPr>
            <w:r w:rsidRPr="00406F07">
              <w:rPr>
                <w:b/>
                <w:bCs/>
              </w:rPr>
              <w:t>1</w:t>
            </w:r>
            <w:r w:rsidR="00975792">
              <w:rPr>
                <w:b/>
                <w:bCs/>
              </w:rPr>
              <w:t>3</w:t>
            </w:r>
          </w:p>
        </w:tc>
      </w:tr>
      <w:tr w:rsidR="00975792" w14:paraId="7EE4A884" w14:textId="77777777" w:rsidTr="00DF5D41">
        <w:trPr>
          <w:trHeight w:hRule="exact" w:val="1656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14:paraId="1B3A8D0E" w14:textId="5E2900B2" w:rsidR="00975792" w:rsidRPr="00406F07" w:rsidRDefault="00975792" w:rsidP="00975792">
            <w:pPr>
              <w:rPr>
                <w:b/>
                <w:bCs/>
              </w:rPr>
            </w:pP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71C3B24E" w14:textId="745C2036" w:rsidR="00975792" w:rsidRPr="00406F07" w:rsidRDefault="00975792" w:rsidP="00975792">
            <w:pPr>
              <w:rPr>
                <w:b/>
                <w:bCs/>
              </w:rPr>
            </w:pPr>
            <w:r w:rsidRPr="00406F07">
              <w:rPr>
                <w:b/>
                <w:bCs/>
              </w:rPr>
              <w:t>6:</w:t>
            </w:r>
            <w:r>
              <w:rPr>
                <w:b/>
                <w:bCs/>
              </w:rPr>
              <w:t>0</w:t>
            </w:r>
            <w:r w:rsidRPr="00406F07">
              <w:rPr>
                <w:b/>
                <w:bCs/>
              </w:rPr>
              <w:t xml:space="preserve">0 pm – </w:t>
            </w:r>
          </w:p>
          <w:p w14:paraId="7B9C5D88" w14:textId="77777777" w:rsidR="00975792" w:rsidRPr="00406F07" w:rsidRDefault="00975792" w:rsidP="00975792">
            <w:pPr>
              <w:rPr>
                <w:b/>
                <w:bCs/>
              </w:rPr>
            </w:pPr>
            <w:r w:rsidRPr="00406F07">
              <w:rPr>
                <w:b/>
                <w:bCs/>
              </w:rPr>
              <w:t>St. John Wrightsboro</w:t>
            </w:r>
          </w:p>
          <w:p w14:paraId="38BD2CB5" w14:textId="77777777" w:rsidR="00975792" w:rsidRPr="00406F07" w:rsidRDefault="00975792" w:rsidP="00975792">
            <w:pPr>
              <w:rPr>
                <w:b/>
                <w:bCs/>
              </w:rPr>
            </w:pPr>
            <w:r w:rsidRPr="00406F07">
              <w:rPr>
                <w:b/>
                <w:bCs/>
              </w:rPr>
              <w:t>7:30 pm –</w:t>
            </w:r>
          </w:p>
          <w:p w14:paraId="30420FFA" w14:textId="4C68F0CC" w:rsidR="00975792" w:rsidRPr="00406F07" w:rsidRDefault="00975792" w:rsidP="00975792">
            <w:pPr>
              <w:rPr>
                <w:b/>
                <w:bCs/>
              </w:rPr>
            </w:pPr>
            <w:r w:rsidRPr="00406F07">
              <w:rPr>
                <w:b/>
                <w:bCs/>
              </w:rPr>
              <w:t xml:space="preserve"> New Kelly’s Chapel</w:t>
            </w: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54CC1319" w14:textId="071C4672" w:rsidR="00975792" w:rsidRPr="00FF2F95" w:rsidRDefault="00975792" w:rsidP="00975792">
            <w:pPr>
              <w:rPr>
                <w:b/>
                <w:bCs/>
              </w:rPr>
            </w:pPr>
            <w:r w:rsidRPr="00FF2F95">
              <w:rPr>
                <w:b/>
                <w:bCs/>
              </w:rPr>
              <w:t>6</w:t>
            </w:r>
            <w:r w:rsidR="00DF5D41">
              <w:rPr>
                <w:b/>
                <w:bCs/>
              </w:rPr>
              <w:t>:</w:t>
            </w:r>
            <w:r w:rsidRPr="00FF2F95">
              <w:rPr>
                <w:b/>
                <w:bCs/>
              </w:rPr>
              <w:t>3</w:t>
            </w:r>
            <w:r>
              <w:rPr>
                <w:b/>
                <w:bCs/>
              </w:rPr>
              <w:t>0</w:t>
            </w:r>
            <w:r w:rsidRPr="00FF2F95">
              <w:rPr>
                <w:b/>
                <w:bCs/>
              </w:rPr>
              <w:t xml:space="preserve"> – pm</w:t>
            </w:r>
          </w:p>
          <w:p w14:paraId="34058D69" w14:textId="77777777" w:rsidR="00975792" w:rsidRPr="00FF2F95" w:rsidRDefault="00975792" w:rsidP="00975792">
            <w:pPr>
              <w:rPr>
                <w:b/>
                <w:bCs/>
              </w:rPr>
            </w:pPr>
            <w:r w:rsidRPr="00FF2F95">
              <w:rPr>
                <w:b/>
                <w:bCs/>
              </w:rPr>
              <w:t>St.  Stephen Scotts Hill</w:t>
            </w:r>
          </w:p>
          <w:p w14:paraId="540EBB20" w14:textId="488241F7" w:rsidR="00975792" w:rsidRPr="00FF2F95" w:rsidRDefault="00975792" w:rsidP="00975792">
            <w:pPr>
              <w:rPr>
                <w:b/>
                <w:bCs/>
              </w:rPr>
            </w:pPr>
            <w:r w:rsidRPr="00FF2F95">
              <w:rPr>
                <w:b/>
                <w:bCs/>
              </w:rPr>
              <w:t>7:</w:t>
            </w:r>
            <w:r>
              <w:rPr>
                <w:b/>
                <w:bCs/>
              </w:rPr>
              <w:t>0</w:t>
            </w:r>
            <w:r w:rsidRPr="00FF2F95">
              <w:rPr>
                <w:b/>
                <w:bCs/>
              </w:rPr>
              <w:t xml:space="preserve">0 pm – </w:t>
            </w:r>
          </w:p>
          <w:p w14:paraId="716BC501" w14:textId="542DAD7D" w:rsidR="00975792" w:rsidRPr="00406F07" w:rsidRDefault="00975792" w:rsidP="00975792">
            <w:pPr>
              <w:rPr>
                <w:b/>
                <w:bCs/>
              </w:rPr>
            </w:pPr>
            <w:r w:rsidRPr="00FF2F95">
              <w:rPr>
                <w:b/>
                <w:bCs/>
              </w:rPr>
              <w:t>Old Scotts Hill</w:t>
            </w: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14:paraId="4E71B9BD" w14:textId="659A275A" w:rsidR="00975792" w:rsidRPr="00406F07" w:rsidRDefault="00975792" w:rsidP="00975792">
            <w:pPr>
              <w:rPr>
                <w:b/>
                <w:bCs/>
              </w:rPr>
            </w:pP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14:paraId="55BFE198" w14:textId="18B659D6" w:rsidR="00975792" w:rsidRPr="00FF2F95" w:rsidRDefault="00975792" w:rsidP="00975792">
            <w:pPr>
              <w:rPr>
                <w:b/>
                <w:bCs/>
              </w:rPr>
            </w:pPr>
            <w:r w:rsidRPr="00FF2F95">
              <w:rPr>
                <w:b/>
                <w:bCs/>
              </w:rPr>
              <w:t>6</w:t>
            </w:r>
            <w:r w:rsidR="00DF5D41">
              <w:rPr>
                <w:b/>
                <w:bCs/>
              </w:rPr>
              <w:t>:</w:t>
            </w:r>
            <w:r w:rsidRPr="00FF2F95">
              <w:rPr>
                <w:b/>
                <w:bCs/>
              </w:rPr>
              <w:t>30 pm –</w:t>
            </w:r>
          </w:p>
          <w:p w14:paraId="7BEF6398" w14:textId="3D3E5BA9" w:rsidR="00975792" w:rsidRPr="00406F07" w:rsidRDefault="00975792" w:rsidP="00975792">
            <w:pPr>
              <w:rPr>
                <w:b/>
                <w:bCs/>
              </w:rPr>
            </w:pPr>
            <w:r w:rsidRPr="00FF2F95">
              <w:rPr>
                <w:b/>
                <w:bCs/>
              </w:rPr>
              <w:t xml:space="preserve"> St. James Kelly</w:t>
            </w:r>
          </w:p>
        </w:tc>
        <w:tc>
          <w:tcPr>
            <w:tcW w:w="1283" w:type="dxa"/>
            <w:tcBorders>
              <w:top w:val="nil"/>
              <w:bottom w:val="single" w:sz="6" w:space="0" w:color="BFBFBF" w:themeColor="background1" w:themeShade="BF"/>
            </w:tcBorders>
          </w:tcPr>
          <w:p w14:paraId="29CCB98D" w14:textId="281BE8B6" w:rsidR="00975792" w:rsidRPr="00406F07" w:rsidRDefault="00975792" w:rsidP="00975792">
            <w:pPr>
              <w:rPr>
                <w:b/>
                <w:bCs/>
              </w:rPr>
            </w:pPr>
          </w:p>
        </w:tc>
        <w:tc>
          <w:tcPr>
            <w:tcW w:w="1792" w:type="dxa"/>
            <w:tcBorders>
              <w:top w:val="nil"/>
              <w:bottom w:val="single" w:sz="6" w:space="0" w:color="BFBFBF" w:themeColor="background1" w:themeShade="BF"/>
            </w:tcBorders>
          </w:tcPr>
          <w:p w14:paraId="5E9FA41E" w14:textId="77777777" w:rsidR="00DF5D41" w:rsidRDefault="00975792" w:rsidP="00975792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DF5D41">
              <w:rPr>
                <w:b/>
                <w:bCs/>
              </w:rPr>
              <w:t>:00</w:t>
            </w:r>
            <w:r>
              <w:rPr>
                <w:b/>
                <w:bCs/>
              </w:rPr>
              <w:t xml:space="preserve"> am </w:t>
            </w:r>
            <w:r w:rsidR="00DF5D41">
              <w:rPr>
                <w:b/>
                <w:bCs/>
              </w:rPr>
              <w:t>–</w:t>
            </w:r>
          </w:p>
          <w:p w14:paraId="4344EB3E" w14:textId="0F9B9494" w:rsidR="00975792" w:rsidRDefault="00975792" w:rsidP="009757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DF5D41">
              <w:rPr>
                <w:b/>
                <w:bCs/>
              </w:rPr>
              <w:t>New Bethel</w:t>
            </w:r>
          </w:p>
          <w:p w14:paraId="68F3728C" w14:textId="77777777" w:rsidR="00DF5D41" w:rsidRDefault="00DF5D41" w:rsidP="00975792">
            <w:pPr>
              <w:rPr>
                <w:b/>
                <w:bCs/>
              </w:rPr>
            </w:pPr>
            <w:r>
              <w:rPr>
                <w:b/>
                <w:bCs/>
              </w:rPr>
              <w:t>11:30 am – St. James Kenansville</w:t>
            </w:r>
          </w:p>
          <w:p w14:paraId="206405EA" w14:textId="153A772B" w:rsidR="00DF5D41" w:rsidRDefault="00DF5D41" w:rsidP="00975792">
            <w:pPr>
              <w:rPr>
                <w:b/>
                <w:bCs/>
              </w:rPr>
            </w:pPr>
            <w:r>
              <w:rPr>
                <w:b/>
                <w:bCs/>
              </w:rPr>
              <w:t>1:00 pm - St. Peters</w:t>
            </w:r>
          </w:p>
          <w:p w14:paraId="67A420F9" w14:textId="4A14543F" w:rsidR="00DF5D41" w:rsidRDefault="00DF5D41" w:rsidP="00975792">
            <w:pPr>
              <w:rPr>
                <w:b/>
                <w:bCs/>
              </w:rPr>
            </w:pPr>
            <w:r>
              <w:rPr>
                <w:b/>
                <w:bCs/>
              </w:rPr>
              <w:t>3:00 pm – St. Phillip</w:t>
            </w:r>
          </w:p>
          <w:p w14:paraId="2DF72F77" w14:textId="015612D1" w:rsidR="00DF5D41" w:rsidRPr="00406F07" w:rsidRDefault="00DF5D41" w:rsidP="00975792">
            <w:pPr>
              <w:rPr>
                <w:b/>
                <w:bCs/>
              </w:rPr>
            </w:pPr>
          </w:p>
        </w:tc>
      </w:tr>
      <w:tr w:rsidR="00975792" w14:paraId="708CF90A" w14:textId="77777777" w:rsidTr="00DF5D41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14:paraId="2521CA50" w14:textId="44877D1A" w:rsidR="00975792" w:rsidRPr="00406F07" w:rsidRDefault="00975792" w:rsidP="00975792">
            <w:pPr>
              <w:pStyle w:val="Dates"/>
              <w:rPr>
                <w:b/>
                <w:bCs/>
              </w:rPr>
            </w:pPr>
            <w:r w:rsidRPr="00406F07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14:paraId="1C5B2A5E" w14:textId="05062C23" w:rsidR="00975792" w:rsidRPr="00406F07" w:rsidRDefault="00975792" w:rsidP="00975792">
            <w:pPr>
              <w:pStyle w:val="Dates"/>
              <w:rPr>
                <w:b/>
                <w:bCs/>
              </w:rPr>
            </w:pPr>
            <w:r w:rsidRPr="00406F07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14:paraId="707520AD" w14:textId="6C8C59FB" w:rsidR="00975792" w:rsidRPr="00406F07" w:rsidRDefault="00975792" w:rsidP="00975792">
            <w:pPr>
              <w:pStyle w:val="Dates"/>
              <w:rPr>
                <w:b/>
                <w:bCs/>
              </w:rPr>
            </w:pPr>
            <w:r w:rsidRPr="00406F07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14:paraId="58738675" w14:textId="3EC1F0FE" w:rsidR="00975792" w:rsidRPr="00406F07" w:rsidRDefault="00975792" w:rsidP="00975792">
            <w:pPr>
              <w:pStyle w:val="Dates"/>
              <w:rPr>
                <w:b/>
                <w:bCs/>
              </w:rPr>
            </w:pPr>
            <w:r w:rsidRPr="00406F07">
              <w:rPr>
                <w:b/>
                <w:bCs/>
              </w:rPr>
              <w:t>1</w:t>
            </w:r>
            <w:r>
              <w:rPr>
                <w:b/>
                <w:bCs/>
              </w:rPr>
              <w:t>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14:paraId="62FA08D9" w14:textId="0C99E08D" w:rsidR="00975792" w:rsidRPr="00406F07" w:rsidRDefault="00975792" w:rsidP="00975792">
            <w:pPr>
              <w:pStyle w:val="Dates"/>
              <w:rPr>
                <w:b/>
                <w:bCs/>
              </w:rPr>
            </w:pPr>
            <w:r w:rsidRPr="00406F07">
              <w:rPr>
                <w:b/>
                <w:bCs/>
              </w:rPr>
              <w:t>1</w:t>
            </w:r>
            <w:r>
              <w:rPr>
                <w:b/>
                <w:bCs/>
              </w:rPr>
              <w:t>8</w:t>
            </w:r>
          </w:p>
        </w:tc>
        <w:tc>
          <w:tcPr>
            <w:tcW w:w="1283" w:type="dxa"/>
            <w:tcBorders>
              <w:top w:val="single" w:sz="6" w:space="0" w:color="BFBFBF" w:themeColor="background1" w:themeShade="BF"/>
              <w:bottom w:val="nil"/>
            </w:tcBorders>
          </w:tcPr>
          <w:p w14:paraId="2D325E93" w14:textId="251F7565" w:rsidR="00975792" w:rsidRPr="00406F07" w:rsidRDefault="00975792" w:rsidP="00975792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792" w:type="dxa"/>
            <w:tcBorders>
              <w:top w:val="single" w:sz="6" w:space="0" w:color="BFBFBF" w:themeColor="background1" w:themeShade="BF"/>
              <w:bottom w:val="nil"/>
            </w:tcBorders>
          </w:tcPr>
          <w:p w14:paraId="0062FCE8" w14:textId="4312DB3F" w:rsidR="00975792" w:rsidRPr="00406F07" w:rsidRDefault="00975792" w:rsidP="00975792">
            <w:pPr>
              <w:pStyle w:val="Dates"/>
              <w:rPr>
                <w:b/>
                <w:bCs/>
              </w:rPr>
            </w:pPr>
            <w:r w:rsidRPr="00406F07">
              <w:rPr>
                <w:b/>
                <w:bCs/>
              </w:rPr>
              <w:t>2</w:t>
            </w:r>
            <w:r>
              <w:rPr>
                <w:b/>
                <w:bCs/>
              </w:rPr>
              <w:t>0</w:t>
            </w:r>
          </w:p>
        </w:tc>
      </w:tr>
      <w:tr w:rsidR="00975792" w14:paraId="757E950E" w14:textId="77777777" w:rsidTr="00E64EA6">
        <w:trPr>
          <w:trHeight w:hRule="exact" w:val="1845"/>
        </w:trPr>
        <w:tc>
          <w:tcPr>
            <w:tcW w:w="1536" w:type="dxa"/>
            <w:tcBorders>
              <w:top w:val="nil"/>
              <w:bottom w:val="nil"/>
            </w:tcBorders>
          </w:tcPr>
          <w:p w14:paraId="6B3AEDA4" w14:textId="77777777" w:rsidR="00975792" w:rsidRPr="00406F07" w:rsidRDefault="00975792" w:rsidP="00975792">
            <w:pPr>
              <w:rPr>
                <w:b/>
                <w:bCs/>
              </w:rPr>
            </w:pPr>
          </w:p>
        </w:tc>
        <w:tc>
          <w:tcPr>
            <w:tcW w:w="1538" w:type="dxa"/>
            <w:tcBorders>
              <w:top w:val="nil"/>
              <w:bottom w:val="nil"/>
            </w:tcBorders>
          </w:tcPr>
          <w:p w14:paraId="190726F3" w14:textId="672B6706" w:rsidR="00DF5D41" w:rsidRPr="00406F07" w:rsidRDefault="00DF5D41" w:rsidP="00DF5D41">
            <w:pPr>
              <w:rPr>
                <w:b/>
                <w:bCs/>
              </w:rPr>
            </w:pPr>
            <w:r w:rsidRPr="00406F07">
              <w:rPr>
                <w:b/>
                <w:bCs/>
              </w:rPr>
              <w:t>6</w:t>
            </w:r>
            <w:r>
              <w:rPr>
                <w:b/>
                <w:bCs/>
              </w:rPr>
              <w:t>:00</w:t>
            </w:r>
            <w:r w:rsidRPr="00406F07">
              <w:rPr>
                <w:b/>
                <w:bCs/>
              </w:rPr>
              <w:t xml:space="preserve"> pm – </w:t>
            </w:r>
          </w:p>
          <w:p w14:paraId="426DFCC3" w14:textId="77777777" w:rsidR="00DF5D41" w:rsidRPr="00406F07" w:rsidRDefault="00DF5D41" w:rsidP="00DF5D41">
            <w:pPr>
              <w:rPr>
                <w:b/>
                <w:bCs/>
              </w:rPr>
            </w:pPr>
            <w:r w:rsidRPr="00406F07">
              <w:rPr>
                <w:b/>
                <w:bCs/>
              </w:rPr>
              <w:t>Haw Branch</w:t>
            </w:r>
          </w:p>
          <w:p w14:paraId="4EBBA24A" w14:textId="10869F6E" w:rsidR="00975792" w:rsidRPr="00406F07" w:rsidRDefault="00DF5D41" w:rsidP="00DF5D41">
            <w:pPr>
              <w:rPr>
                <w:b/>
                <w:bCs/>
              </w:rPr>
            </w:pPr>
            <w:r w:rsidRPr="00406F07">
              <w:rPr>
                <w:b/>
                <w:bCs/>
              </w:rPr>
              <w:t>7:30 pm – Harrison Chapel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0F4DD883" w14:textId="255E7137" w:rsidR="00975792" w:rsidRPr="00406F07" w:rsidRDefault="00975792" w:rsidP="00975792">
            <w:pPr>
              <w:rPr>
                <w:b/>
                <w:bCs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14:paraId="3877D515" w14:textId="099E5718" w:rsidR="00975792" w:rsidRPr="00406F07" w:rsidRDefault="00975792" w:rsidP="00975792">
            <w:pPr>
              <w:rPr>
                <w:b/>
                <w:bCs/>
              </w:rPr>
            </w:pPr>
          </w:p>
        </w:tc>
        <w:tc>
          <w:tcPr>
            <w:tcW w:w="1543" w:type="dxa"/>
            <w:tcBorders>
              <w:top w:val="nil"/>
              <w:bottom w:val="nil"/>
            </w:tcBorders>
          </w:tcPr>
          <w:p w14:paraId="68366902" w14:textId="5BEA1B2F" w:rsidR="00975792" w:rsidRPr="00406F07" w:rsidRDefault="00975792" w:rsidP="00975792">
            <w:pPr>
              <w:rPr>
                <w:b/>
                <w:bCs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0A675E87" w14:textId="77777777" w:rsidR="00975792" w:rsidRPr="00406F07" w:rsidRDefault="00975792" w:rsidP="00975792">
            <w:pPr>
              <w:rPr>
                <w:b/>
                <w:bCs/>
              </w:rPr>
            </w:pPr>
          </w:p>
        </w:tc>
        <w:tc>
          <w:tcPr>
            <w:tcW w:w="1792" w:type="dxa"/>
            <w:tcBorders>
              <w:top w:val="nil"/>
              <w:bottom w:val="nil"/>
            </w:tcBorders>
          </w:tcPr>
          <w:p w14:paraId="0A875479" w14:textId="3B195982" w:rsidR="00DF5D41" w:rsidRDefault="00DF5D41" w:rsidP="00DF5D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12 noon – </w:t>
            </w:r>
          </w:p>
          <w:p w14:paraId="16AADE85" w14:textId="77777777" w:rsidR="00975792" w:rsidRDefault="00DF5D41" w:rsidP="00DF5D41">
            <w:pPr>
              <w:rPr>
                <w:b/>
                <w:bCs/>
              </w:rPr>
            </w:pPr>
            <w:r>
              <w:rPr>
                <w:b/>
                <w:bCs/>
              </w:rPr>
              <w:t>New St. John</w:t>
            </w:r>
          </w:p>
          <w:p w14:paraId="41178F05" w14:textId="5609A388" w:rsidR="00DF5D41" w:rsidRDefault="00DF5D41" w:rsidP="00DF5D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2:00 pm – </w:t>
            </w:r>
          </w:p>
          <w:p w14:paraId="3FD68D68" w14:textId="77777777" w:rsidR="00DF5D41" w:rsidRDefault="00DF5D41" w:rsidP="00DF5D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St. Luke </w:t>
            </w:r>
          </w:p>
          <w:p w14:paraId="3AA20AA1" w14:textId="04C065A6" w:rsidR="00DF5D41" w:rsidRPr="00406F07" w:rsidRDefault="00DF5D41" w:rsidP="00DF5D41">
            <w:pPr>
              <w:rPr>
                <w:b/>
                <w:bCs/>
              </w:rPr>
            </w:pPr>
          </w:p>
        </w:tc>
      </w:tr>
      <w:tr w:rsidR="00975792" w14:paraId="405C20E3" w14:textId="77777777" w:rsidTr="00E64EA6">
        <w:trPr>
          <w:trHeight w:hRule="exact" w:val="231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1FBE5CE8" w14:textId="7E0C7163" w:rsidR="00975792" w:rsidRPr="00406F07" w:rsidRDefault="00975792" w:rsidP="0097579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7283B3C0" w14:textId="64C73FBE" w:rsidR="00975792" w:rsidRPr="00406F07" w:rsidRDefault="00975792" w:rsidP="00975792">
            <w:pPr>
              <w:jc w:val="right"/>
              <w:rPr>
                <w:b/>
                <w:bCs/>
              </w:rPr>
            </w:pPr>
            <w:r w:rsidRPr="00406F07">
              <w:rPr>
                <w:b/>
                <w:bCs/>
              </w:rPr>
              <w:t xml:space="preserve">                          </w:t>
            </w:r>
            <w:r>
              <w:rPr>
                <w:b/>
                <w:bCs/>
              </w:rPr>
              <w:t>22</w:t>
            </w:r>
            <w:r w:rsidRPr="00406F07">
              <w:rPr>
                <w:b/>
                <w:bCs/>
              </w:rPr>
              <w:t xml:space="preserve">     23</w:t>
            </w:r>
          </w:p>
          <w:p w14:paraId="64FF003A" w14:textId="7367BE5E" w:rsidR="00975792" w:rsidRPr="00406F07" w:rsidRDefault="00975792" w:rsidP="00975792">
            <w:pPr>
              <w:rPr>
                <w:b/>
                <w:bCs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B0DD12F" w14:textId="68BB14C1" w:rsidR="00975792" w:rsidRPr="00406F07" w:rsidRDefault="00975792" w:rsidP="00975792">
            <w:pPr>
              <w:jc w:val="right"/>
              <w:rPr>
                <w:b/>
                <w:bCs/>
              </w:rPr>
            </w:pPr>
            <w:r w:rsidRPr="00406F07"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>23</w:t>
            </w:r>
            <w:r w:rsidRPr="00406F07">
              <w:rPr>
                <w:b/>
                <w:bCs/>
              </w:rPr>
              <w:t xml:space="preserve">                          </w:t>
            </w:r>
            <w:r>
              <w:rPr>
                <w:b/>
                <w:bCs/>
              </w:rPr>
              <w:t>2222222333</w:t>
            </w:r>
            <w:r w:rsidRPr="00406F07">
              <w:rPr>
                <w:b/>
                <w:bCs/>
              </w:rPr>
              <w:t>24</w:t>
            </w:r>
          </w:p>
          <w:p w14:paraId="25B8AA02" w14:textId="6DFF21F8" w:rsidR="00975792" w:rsidRPr="00406F07" w:rsidRDefault="00975792" w:rsidP="00975792">
            <w:pPr>
              <w:rPr>
                <w:b/>
                <w:bCs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14:paraId="5A595B9D" w14:textId="753F1966" w:rsidR="00975792" w:rsidRPr="00406F07" w:rsidRDefault="00975792" w:rsidP="00975792">
            <w:pPr>
              <w:rPr>
                <w:b/>
                <w:bCs/>
              </w:rPr>
            </w:pPr>
            <w:r w:rsidRPr="00406F07">
              <w:rPr>
                <w:b/>
                <w:bCs/>
              </w:rPr>
              <w:t xml:space="preserve">                               2</w:t>
            </w:r>
            <w:r>
              <w:rPr>
                <w:b/>
                <w:bCs/>
              </w:rPr>
              <w:t>4</w:t>
            </w:r>
          </w:p>
          <w:p w14:paraId="385EC8A6" w14:textId="6FC710D1" w:rsidR="00975792" w:rsidRPr="00406F07" w:rsidRDefault="00975792" w:rsidP="00975792">
            <w:pPr>
              <w:rPr>
                <w:b/>
                <w:bCs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 w14:paraId="27444B71" w14:textId="715E254A" w:rsidR="00975792" w:rsidRPr="00406F07" w:rsidRDefault="00975792" w:rsidP="00975792">
            <w:pPr>
              <w:rPr>
                <w:b/>
                <w:bCs/>
              </w:rPr>
            </w:pPr>
            <w:r w:rsidRPr="00406F07">
              <w:rPr>
                <w:b/>
                <w:bCs/>
              </w:rPr>
              <w:t xml:space="preserve">                              </w:t>
            </w:r>
            <w:r>
              <w:rPr>
                <w:b/>
                <w:bCs/>
              </w:rPr>
              <w:t>25</w:t>
            </w:r>
            <w:r w:rsidRPr="00406F07">
              <w:rPr>
                <w:b/>
                <w:bCs/>
              </w:rPr>
              <w:t xml:space="preserve"> 26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020EFE4E" w14:textId="339DEB8E" w:rsidR="00975792" w:rsidRPr="00406F07" w:rsidRDefault="00975792" w:rsidP="00975792">
            <w:pPr>
              <w:rPr>
                <w:b/>
                <w:bCs/>
              </w:rPr>
            </w:pPr>
            <w:r w:rsidRPr="00406F07">
              <w:rPr>
                <w:b/>
                <w:bCs/>
              </w:rPr>
              <w:t xml:space="preserve">                    </w:t>
            </w:r>
            <w:r w:rsidR="00DF5D41">
              <w:rPr>
                <w:b/>
                <w:bCs/>
              </w:rPr>
              <w:t>26</w:t>
            </w:r>
            <w:r w:rsidRPr="00406F07">
              <w:rPr>
                <w:b/>
                <w:bCs/>
              </w:rPr>
              <w:t xml:space="preserve">         2</w:t>
            </w:r>
            <w:r>
              <w:rPr>
                <w:b/>
                <w:bCs/>
              </w:rPr>
              <w:t>6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143E980F" w14:textId="76CF2AD5" w:rsidR="00975792" w:rsidRPr="00406F07" w:rsidRDefault="00975792" w:rsidP="00DF5D41">
            <w:pPr>
              <w:jc w:val="right"/>
              <w:rPr>
                <w:b/>
                <w:bCs/>
              </w:rPr>
            </w:pPr>
            <w:r w:rsidRPr="00406F07">
              <w:rPr>
                <w:b/>
                <w:bCs/>
              </w:rPr>
              <w:t xml:space="preserve">                            </w:t>
            </w:r>
            <w:r>
              <w:rPr>
                <w:b/>
                <w:bCs/>
              </w:rPr>
              <w:t>27</w:t>
            </w:r>
            <w:r w:rsidRPr="00406F07">
              <w:rPr>
                <w:b/>
                <w:bCs/>
              </w:rPr>
              <w:t xml:space="preserve">   </w:t>
            </w:r>
          </w:p>
        </w:tc>
      </w:tr>
      <w:tr w:rsidR="00975792" w14:paraId="1FC8DA66" w14:textId="77777777" w:rsidTr="00E64EA6">
        <w:trPr>
          <w:trHeight w:hRule="exact" w:val="1590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14:paraId="2C74C385" w14:textId="77777777" w:rsidR="00975792" w:rsidRPr="00406F07" w:rsidRDefault="00975792" w:rsidP="00975792">
            <w:pPr>
              <w:rPr>
                <w:b/>
                <w:bCs/>
              </w:rPr>
            </w:pP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14589CC1" w14:textId="3442F94A" w:rsidR="005E6829" w:rsidRPr="00FF2F95" w:rsidRDefault="005E6829" w:rsidP="005E6829">
            <w:pPr>
              <w:rPr>
                <w:b/>
                <w:bCs/>
              </w:rPr>
            </w:pPr>
            <w:r w:rsidRPr="00FF2F95">
              <w:rPr>
                <w:b/>
                <w:bCs/>
              </w:rPr>
              <w:t>6</w:t>
            </w:r>
            <w:r>
              <w:rPr>
                <w:b/>
                <w:bCs/>
              </w:rPr>
              <w:t>:00</w:t>
            </w:r>
            <w:r w:rsidRPr="00FF2F95">
              <w:rPr>
                <w:b/>
                <w:bCs/>
              </w:rPr>
              <w:t xml:space="preserve"> pm – </w:t>
            </w:r>
          </w:p>
          <w:p w14:paraId="268254CF" w14:textId="77777777" w:rsidR="005E6829" w:rsidRPr="00FF2F95" w:rsidRDefault="005E6829" w:rsidP="005E6829">
            <w:pPr>
              <w:rPr>
                <w:b/>
                <w:bCs/>
              </w:rPr>
            </w:pPr>
            <w:r w:rsidRPr="00FF2F95">
              <w:rPr>
                <w:b/>
                <w:bCs/>
              </w:rPr>
              <w:t>Evans Chapel</w:t>
            </w:r>
          </w:p>
          <w:p w14:paraId="70FC419E" w14:textId="77777777" w:rsidR="005E6829" w:rsidRPr="00FF2F95" w:rsidRDefault="005E6829" w:rsidP="005E6829">
            <w:pPr>
              <w:rPr>
                <w:b/>
                <w:bCs/>
              </w:rPr>
            </w:pPr>
            <w:r w:rsidRPr="00FF2F95">
              <w:rPr>
                <w:b/>
                <w:bCs/>
              </w:rPr>
              <w:t xml:space="preserve">7:30 pm – </w:t>
            </w:r>
          </w:p>
          <w:p w14:paraId="167D9AD0" w14:textId="186E41FD" w:rsidR="00975792" w:rsidRPr="00406F07" w:rsidRDefault="005E6829" w:rsidP="005E6829">
            <w:pPr>
              <w:rPr>
                <w:b/>
                <w:bCs/>
              </w:rPr>
            </w:pPr>
            <w:r w:rsidRPr="00FF2F95">
              <w:rPr>
                <w:b/>
                <w:bCs/>
              </w:rPr>
              <w:t>St. Mark Smithfield</w:t>
            </w: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6BA8DAB4" w14:textId="51E35380" w:rsidR="00975792" w:rsidRPr="00406F07" w:rsidRDefault="00975792" w:rsidP="00975792">
            <w:pPr>
              <w:rPr>
                <w:b/>
                <w:bCs/>
              </w:rPr>
            </w:pP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14:paraId="47DB0D9F" w14:textId="77777777" w:rsidR="00975792" w:rsidRPr="00406F07" w:rsidRDefault="00975792" w:rsidP="00975792">
            <w:pPr>
              <w:rPr>
                <w:b/>
                <w:bCs/>
              </w:rPr>
            </w:pP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14:paraId="39A66BB2" w14:textId="6338414A" w:rsidR="00975792" w:rsidRPr="00406F07" w:rsidRDefault="00975792" w:rsidP="00975792">
            <w:pPr>
              <w:rPr>
                <w:b/>
                <w:bCs/>
              </w:rPr>
            </w:pPr>
          </w:p>
        </w:tc>
        <w:tc>
          <w:tcPr>
            <w:tcW w:w="1283" w:type="dxa"/>
            <w:tcBorders>
              <w:top w:val="nil"/>
              <w:bottom w:val="single" w:sz="6" w:space="0" w:color="BFBFBF" w:themeColor="background1" w:themeShade="BF"/>
            </w:tcBorders>
          </w:tcPr>
          <w:p w14:paraId="407E6AD3" w14:textId="77777777" w:rsidR="00975792" w:rsidRPr="00406F07" w:rsidRDefault="00975792" w:rsidP="00975792">
            <w:pPr>
              <w:rPr>
                <w:b/>
                <w:bCs/>
              </w:rPr>
            </w:pPr>
          </w:p>
        </w:tc>
        <w:tc>
          <w:tcPr>
            <w:tcW w:w="1792" w:type="dxa"/>
            <w:tcBorders>
              <w:top w:val="nil"/>
              <w:bottom w:val="single" w:sz="6" w:space="0" w:color="BFBFBF" w:themeColor="background1" w:themeShade="BF"/>
            </w:tcBorders>
          </w:tcPr>
          <w:p w14:paraId="4CD4EE5A" w14:textId="37A617A7" w:rsidR="00975792" w:rsidRPr="00406F07" w:rsidRDefault="00975792" w:rsidP="00975792">
            <w:pPr>
              <w:rPr>
                <w:b/>
                <w:bCs/>
              </w:rPr>
            </w:pPr>
          </w:p>
        </w:tc>
      </w:tr>
      <w:tr w:rsidR="00975792" w14:paraId="0ECAD1F6" w14:textId="77777777" w:rsidTr="00DF5D41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14:paraId="2966801B" w14:textId="74310AA9" w:rsidR="00975792" w:rsidRPr="00406F07" w:rsidRDefault="00975792" w:rsidP="00975792">
            <w:pPr>
              <w:pStyle w:val="Dates"/>
              <w:rPr>
                <w:b/>
                <w:bCs/>
              </w:rPr>
            </w:pPr>
            <w:r w:rsidRPr="00406F07">
              <w:rPr>
                <w:b/>
                <w:bCs/>
              </w:rPr>
              <w:t>2</w:t>
            </w:r>
            <w:r>
              <w:rPr>
                <w:b/>
                <w:bCs/>
              </w:rPr>
              <w:t>8</w:t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14:paraId="5C4D44E7" w14:textId="27B16433" w:rsidR="00975792" w:rsidRPr="00406F07" w:rsidRDefault="00975792" w:rsidP="00975792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14:paraId="1B593B7F" w14:textId="398D0F9F" w:rsidR="00975792" w:rsidRPr="00406F07" w:rsidRDefault="00975792" w:rsidP="00975792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14:paraId="494C27FD" w14:textId="5A6CAA9A" w:rsidR="00975792" w:rsidRPr="00406F07" w:rsidRDefault="00975792" w:rsidP="00975792">
            <w:pPr>
              <w:pStyle w:val="Dates"/>
              <w:rPr>
                <w:b/>
                <w:bCs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14:paraId="09A6FF3D" w14:textId="5C0B5A40" w:rsidR="00975792" w:rsidRPr="00406F07" w:rsidRDefault="00975792" w:rsidP="00975792">
            <w:pPr>
              <w:pStyle w:val="Dates"/>
              <w:rPr>
                <w:b/>
                <w:bCs/>
              </w:rPr>
            </w:pPr>
          </w:p>
        </w:tc>
        <w:tc>
          <w:tcPr>
            <w:tcW w:w="1283" w:type="dxa"/>
            <w:tcBorders>
              <w:top w:val="single" w:sz="6" w:space="0" w:color="BFBFBF" w:themeColor="background1" w:themeShade="BF"/>
              <w:bottom w:val="nil"/>
            </w:tcBorders>
          </w:tcPr>
          <w:p w14:paraId="669A70F8" w14:textId="14309155" w:rsidR="00975792" w:rsidRPr="00406F07" w:rsidRDefault="00975792" w:rsidP="00975792">
            <w:pPr>
              <w:pStyle w:val="Dates"/>
              <w:rPr>
                <w:b/>
                <w:bCs/>
              </w:rPr>
            </w:pPr>
          </w:p>
        </w:tc>
        <w:tc>
          <w:tcPr>
            <w:tcW w:w="1792" w:type="dxa"/>
            <w:tcBorders>
              <w:top w:val="single" w:sz="6" w:space="0" w:color="BFBFBF" w:themeColor="background1" w:themeShade="BF"/>
              <w:bottom w:val="nil"/>
            </w:tcBorders>
          </w:tcPr>
          <w:p w14:paraId="4DECC192" w14:textId="1DC26242" w:rsidR="00975792" w:rsidRPr="00406F07" w:rsidRDefault="00975792" w:rsidP="00975792">
            <w:pPr>
              <w:pStyle w:val="Dates"/>
              <w:rPr>
                <w:b/>
                <w:bCs/>
              </w:rPr>
            </w:pPr>
          </w:p>
        </w:tc>
      </w:tr>
      <w:tr w:rsidR="00975792" w14:paraId="295076E7" w14:textId="77777777" w:rsidTr="00DF5D41">
        <w:trPr>
          <w:trHeight w:hRule="exact" w:val="1647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14:paraId="23B2C300" w14:textId="77777777" w:rsidR="00975792" w:rsidRPr="00406F07" w:rsidRDefault="00975792" w:rsidP="00975792">
            <w:pPr>
              <w:rPr>
                <w:b/>
                <w:bCs/>
              </w:rPr>
            </w:pPr>
          </w:p>
          <w:p w14:paraId="15E58EA1" w14:textId="22E9B846" w:rsidR="00975792" w:rsidRPr="00406F07" w:rsidRDefault="00975792" w:rsidP="00975792">
            <w:pPr>
              <w:rPr>
                <w:b/>
                <w:bCs/>
              </w:rPr>
            </w:pP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43691891" w14:textId="1176B657" w:rsidR="005E6829" w:rsidRPr="00FF2F95" w:rsidRDefault="005E6829" w:rsidP="005E6829">
            <w:pPr>
              <w:rPr>
                <w:b/>
                <w:bCs/>
              </w:rPr>
            </w:pPr>
            <w:r w:rsidRPr="00FF2F95">
              <w:rPr>
                <w:b/>
                <w:bCs/>
              </w:rPr>
              <w:t>6</w:t>
            </w:r>
            <w:r>
              <w:rPr>
                <w:b/>
                <w:bCs/>
              </w:rPr>
              <w:t>:00</w:t>
            </w:r>
            <w:r w:rsidRPr="00FF2F95">
              <w:rPr>
                <w:b/>
                <w:bCs/>
              </w:rPr>
              <w:t xml:space="preserve"> pm – </w:t>
            </w:r>
          </w:p>
          <w:p w14:paraId="31E05775" w14:textId="77777777" w:rsidR="005E6829" w:rsidRPr="00FF2F95" w:rsidRDefault="005E6829" w:rsidP="005E6829">
            <w:pPr>
              <w:rPr>
                <w:b/>
                <w:bCs/>
              </w:rPr>
            </w:pPr>
            <w:r w:rsidRPr="00FF2F95">
              <w:rPr>
                <w:b/>
                <w:bCs/>
              </w:rPr>
              <w:t>Lee’s Chapel</w:t>
            </w:r>
          </w:p>
          <w:p w14:paraId="07895214" w14:textId="77777777" w:rsidR="005E6829" w:rsidRDefault="005E6829" w:rsidP="005E6829">
            <w:pPr>
              <w:rPr>
                <w:b/>
                <w:bCs/>
              </w:rPr>
            </w:pPr>
            <w:r w:rsidRPr="00FF2F95">
              <w:rPr>
                <w:b/>
                <w:bCs/>
              </w:rPr>
              <w:t>7:</w:t>
            </w:r>
            <w:r>
              <w:rPr>
                <w:b/>
                <w:bCs/>
              </w:rPr>
              <w:t>0</w:t>
            </w:r>
            <w:r w:rsidRPr="00FF2F95">
              <w:rPr>
                <w:b/>
                <w:bCs/>
              </w:rPr>
              <w:t>0 pm –</w:t>
            </w:r>
          </w:p>
          <w:p w14:paraId="0687E2BF" w14:textId="5DE3CF01" w:rsidR="005E6829" w:rsidRPr="00FF2F95" w:rsidRDefault="005E6829" w:rsidP="005E6829">
            <w:pPr>
              <w:rPr>
                <w:b/>
                <w:bCs/>
              </w:rPr>
            </w:pPr>
            <w:r w:rsidRPr="00FF2F95">
              <w:rPr>
                <w:b/>
                <w:bCs/>
              </w:rPr>
              <w:t xml:space="preserve"> Bethel Selma</w:t>
            </w:r>
          </w:p>
          <w:p w14:paraId="229D7C2C" w14:textId="54A171E7" w:rsidR="00975792" w:rsidRPr="00406F07" w:rsidRDefault="00975792" w:rsidP="00975792">
            <w:pPr>
              <w:rPr>
                <w:b/>
                <w:bCs/>
              </w:rPr>
            </w:pP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580F165E" w14:textId="4DDA6431" w:rsidR="005E6829" w:rsidRPr="00FF2F95" w:rsidRDefault="005E6829" w:rsidP="005E6829">
            <w:pPr>
              <w:rPr>
                <w:b/>
                <w:bCs/>
              </w:rPr>
            </w:pPr>
            <w:r>
              <w:rPr>
                <w:b/>
                <w:bCs/>
              </w:rPr>
              <w:t>6:00 p</w:t>
            </w:r>
            <w:r w:rsidRPr="00FF2F95">
              <w:rPr>
                <w:b/>
                <w:bCs/>
              </w:rPr>
              <w:t xml:space="preserve">m – </w:t>
            </w:r>
          </w:p>
          <w:p w14:paraId="55DA0211" w14:textId="77777777" w:rsidR="005E6829" w:rsidRPr="00FF2F95" w:rsidRDefault="005E6829" w:rsidP="005E6829">
            <w:pPr>
              <w:rPr>
                <w:b/>
                <w:bCs/>
              </w:rPr>
            </w:pPr>
            <w:r w:rsidRPr="00FF2F95">
              <w:rPr>
                <w:b/>
                <w:bCs/>
              </w:rPr>
              <w:t>White Rock</w:t>
            </w:r>
          </w:p>
          <w:p w14:paraId="278E31ED" w14:textId="22F60EC5" w:rsidR="005E6829" w:rsidRPr="00FF2F95" w:rsidRDefault="005E6829" w:rsidP="005E6829">
            <w:pPr>
              <w:rPr>
                <w:b/>
                <w:bCs/>
              </w:rPr>
            </w:pPr>
            <w:r>
              <w:rPr>
                <w:b/>
                <w:bCs/>
              </w:rPr>
              <w:t>7:00 pm</w:t>
            </w:r>
            <w:r w:rsidRPr="00FF2F95">
              <w:rPr>
                <w:b/>
                <w:bCs/>
              </w:rPr>
              <w:t xml:space="preserve"> – </w:t>
            </w:r>
          </w:p>
          <w:p w14:paraId="0EB17AFB" w14:textId="151E0C38" w:rsidR="00975792" w:rsidRPr="00406F07" w:rsidRDefault="005E6829" w:rsidP="005E6829">
            <w:pPr>
              <w:rPr>
                <w:b/>
                <w:bCs/>
              </w:rPr>
            </w:pPr>
            <w:r w:rsidRPr="00FF2F95">
              <w:rPr>
                <w:b/>
                <w:bCs/>
              </w:rPr>
              <w:t>St. Paul</w:t>
            </w: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14:paraId="49C79E3D" w14:textId="34684C4B" w:rsidR="00975792" w:rsidRPr="00406F07" w:rsidRDefault="00975792" w:rsidP="00975792">
            <w:pPr>
              <w:rPr>
                <w:b/>
                <w:bCs/>
              </w:rPr>
            </w:pP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14:paraId="0A0E66B3" w14:textId="36436C7C" w:rsidR="00975792" w:rsidRPr="00406F07" w:rsidRDefault="00975792" w:rsidP="00975792">
            <w:pPr>
              <w:rPr>
                <w:b/>
                <w:bCs/>
              </w:rPr>
            </w:pPr>
          </w:p>
        </w:tc>
        <w:tc>
          <w:tcPr>
            <w:tcW w:w="1283" w:type="dxa"/>
            <w:tcBorders>
              <w:top w:val="nil"/>
              <w:bottom w:val="single" w:sz="6" w:space="0" w:color="BFBFBF" w:themeColor="background1" w:themeShade="BF"/>
            </w:tcBorders>
          </w:tcPr>
          <w:p w14:paraId="5C345499" w14:textId="287BB772" w:rsidR="00975792" w:rsidRPr="00406F07" w:rsidRDefault="00975792" w:rsidP="00975792">
            <w:pPr>
              <w:rPr>
                <w:b/>
                <w:bCs/>
              </w:rPr>
            </w:pPr>
          </w:p>
          <w:p w14:paraId="6586A104" w14:textId="38FFFEFC" w:rsidR="00975792" w:rsidRPr="00406F07" w:rsidRDefault="00975792" w:rsidP="00975792">
            <w:pPr>
              <w:rPr>
                <w:b/>
                <w:bCs/>
              </w:rPr>
            </w:pPr>
          </w:p>
        </w:tc>
        <w:tc>
          <w:tcPr>
            <w:tcW w:w="1792" w:type="dxa"/>
            <w:tcBorders>
              <w:top w:val="nil"/>
              <w:bottom w:val="single" w:sz="6" w:space="0" w:color="BFBFBF" w:themeColor="background1" w:themeShade="BF"/>
            </w:tcBorders>
          </w:tcPr>
          <w:p w14:paraId="78DBF4EF" w14:textId="0DB219D2" w:rsidR="00975792" w:rsidRPr="00406F07" w:rsidRDefault="00975792" w:rsidP="00975792">
            <w:pPr>
              <w:rPr>
                <w:b/>
                <w:bCs/>
              </w:rPr>
            </w:pPr>
          </w:p>
        </w:tc>
      </w:tr>
      <w:tr w:rsidR="00975792" w14:paraId="35E3B6D9" w14:textId="77777777" w:rsidTr="00DF5D41">
        <w:tc>
          <w:tcPr>
            <w:tcW w:w="1536" w:type="dxa"/>
            <w:tcBorders>
              <w:top w:val="single" w:sz="6" w:space="0" w:color="BFBFBF" w:themeColor="background1" w:themeShade="BF"/>
            </w:tcBorders>
          </w:tcPr>
          <w:p w14:paraId="49AD3D37" w14:textId="24F27CFA" w:rsidR="00975792" w:rsidRDefault="00975792" w:rsidP="00975792">
            <w:pPr>
              <w:pStyle w:val="Dates"/>
            </w:pPr>
          </w:p>
          <w:p w14:paraId="56A95A50" w14:textId="72784C7E" w:rsidR="00975792" w:rsidRPr="00397E28" w:rsidRDefault="00975792" w:rsidP="00975792">
            <w:pPr>
              <w:pStyle w:val="Dates"/>
              <w:jc w:val="center"/>
              <w:rPr>
                <w:b/>
                <w:bCs/>
              </w:rPr>
            </w:pPr>
          </w:p>
          <w:p w14:paraId="5B54783C" w14:textId="77777777" w:rsidR="00975792" w:rsidRDefault="00975792" w:rsidP="00975792">
            <w:pPr>
              <w:pStyle w:val="Dates"/>
            </w:pPr>
          </w:p>
          <w:p w14:paraId="0EEE3BFC" w14:textId="39FA8887" w:rsidR="00975792" w:rsidRDefault="00975792" w:rsidP="0097579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</w:tcBorders>
          </w:tcPr>
          <w:p w14:paraId="647FF1A2" w14:textId="77777777" w:rsidR="00975792" w:rsidRDefault="00975792" w:rsidP="0097579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</w:tcBorders>
          </w:tcPr>
          <w:p w14:paraId="1B65D1CF" w14:textId="77777777" w:rsidR="00975792" w:rsidRDefault="00975792" w:rsidP="00975792">
            <w:pPr>
              <w:pStyle w:val="Dates"/>
            </w:pPr>
          </w:p>
        </w:tc>
        <w:tc>
          <w:tcPr>
            <w:tcW w:w="1552" w:type="dxa"/>
            <w:tcBorders>
              <w:top w:val="single" w:sz="6" w:space="0" w:color="BFBFBF" w:themeColor="background1" w:themeShade="BF"/>
            </w:tcBorders>
          </w:tcPr>
          <w:p w14:paraId="2C2EB2A4" w14:textId="77777777" w:rsidR="00975792" w:rsidRDefault="00975792" w:rsidP="00975792">
            <w:pPr>
              <w:pStyle w:val="Dates"/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</w:tcBorders>
          </w:tcPr>
          <w:p w14:paraId="1687F926" w14:textId="77777777" w:rsidR="00975792" w:rsidRDefault="00975792" w:rsidP="00975792">
            <w:pPr>
              <w:pStyle w:val="Dates"/>
            </w:pPr>
          </w:p>
        </w:tc>
        <w:tc>
          <w:tcPr>
            <w:tcW w:w="1283" w:type="dxa"/>
            <w:tcBorders>
              <w:top w:val="single" w:sz="6" w:space="0" w:color="BFBFBF" w:themeColor="background1" w:themeShade="BF"/>
            </w:tcBorders>
          </w:tcPr>
          <w:p w14:paraId="796DE9CA" w14:textId="77777777" w:rsidR="00975792" w:rsidRDefault="00975792" w:rsidP="00975792">
            <w:pPr>
              <w:pStyle w:val="Dates"/>
            </w:pPr>
          </w:p>
        </w:tc>
        <w:tc>
          <w:tcPr>
            <w:tcW w:w="1792" w:type="dxa"/>
            <w:tcBorders>
              <w:top w:val="single" w:sz="6" w:space="0" w:color="BFBFBF" w:themeColor="background1" w:themeShade="BF"/>
            </w:tcBorders>
          </w:tcPr>
          <w:p w14:paraId="08AED310" w14:textId="77777777" w:rsidR="00975792" w:rsidRDefault="00975792" w:rsidP="00975792">
            <w:pPr>
              <w:pStyle w:val="Dates"/>
            </w:pPr>
          </w:p>
        </w:tc>
      </w:tr>
      <w:tr w:rsidR="00975792" w14:paraId="1D8D22B7" w14:textId="77777777" w:rsidTr="00DF5D41">
        <w:trPr>
          <w:trHeight w:hRule="exact" w:val="68"/>
        </w:trPr>
        <w:tc>
          <w:tcPr>
            <w:tcW w:w="1536" w:type="dxa"/>
          </w:tcPr>
          <w:p w14:paraId="7BEA78D9" w14:textId="77777777" w:rsidR="00975792" w:rsidRDefault="00975792" w:rsidP="00975792"/>
        </w:tc>
        <w:tc>
          <w:tcPr>
            <w:tcW w:w="1538" w:type="dxa"/>
          </w:tcPr>
          <w:p w14:paraId="6D2B0AC0" w14:textId="77777777" w:rsidR="00975792" w:rsidRDefault="00975792" w:rsidP="00975792"/>
        </w:tc>
        <w:tc>
          <w:tcPr>
            <w:tcW w:w="1540" w:type="dxa"/>
          </w:tcPr>
          <w:p w14:paraId="27485393" w14:textId="77777777" w:rsidR="00975792" w:rsidRDefault="00975792" w:rsidP="00975792"/>
        </w:tc>
        <w:tc>
          <w:tcPr>
            <w:tcW w:w="1552" w:type="dxa"/>
          </w:tcPr>
          <w:p w14:paraId="1CBAF091" w14:textId="77777777" w:rsidR="00975792" w:rsidRDefault="00975792" w:rsidP="00975792"/>
        </w:tc>
        <w:tc>
          <w:tcPr>
            <w:tcW w:w="1543" w:type="dxa"/>
          </w:tcPr>
          <w:p w14:paraId="4AABAD10" w14:textId="77777777" w:rsidR="00975792" w:rsidRDefault="00975792" w:rsidP="00975792"/>
        </w:tc>
        <w:tc>
          <w:tcPr>
            <w:tcW w:w="1283" w:type="dxa"/>
          </w:tcPr>
          <w:p w14:paraId="371B161B" w14:textId="77777777" w:rsidR="00975792" w:rsidRDefault="00975792" w:rsidP="00975792"/>
        </w:tc>
        <w:tc>
          <w:tcPr>
            <w:tcW w:w="1792" w:type="dxa"/>
          </w:tcPr>
          <w:p w14:paraId="252BD4BD" w14:textId="77777777" w:rsidR="00975792" w:rsidRDefault="00975792" w:rsidP="00975792"/>
        </w:tc>
      </w:tr>
    </w:tbl>
    <w:p w14:paraId="6B7784B8" w14:textId="77777777" w:rsidR="0083321B" w:rsidRDefault="0083321B" w:rsidP="00460D9D">
      <w:pPr>
        <w:pStyle w:val="Quote"/>
        <w:jc w:val="left"/>
      </w:pPr>
    </w:p>
    <w:tbl>
      <w:tblPr>
        <w:tblW w:w="5000" w:type="pct"/>
        <w:tblLook w:val="04A0" w:firstRow="1" w:lastRow="0" w:firstColumn="1" w:lastColumn="0" w:noHBand="0" w:noVBand="1"/>
        <w:tblCaption w:val="Layout table"/>
      </w:tblPr>
      <w:tblGrid>
        <w:gridCol w:w="10800"/>
      </w:tblGrid>
      <w:tr w:rsidR="0083321B" w14:paraId="02DA81A5" w14:textId="77777777" w:rsidTr="00EE116C">
        <w:tc>
          <w:tcPr>
            <w:tcW w:w="11016" w:type="dxa"/>
            <w:shd w:val="clear" w:color="auto" w:fill="495E00" w:themeFill="accent1" w:themeFillShade="80"/>
          </w:tcPr>
          <w:p w14:paraId="7C87DA9C" w14:textId="1BF232D5" w:rsidR="0083321B" w:rsidRPr="00460D9D" w:rsidRDefault="00975792" w:rsidP="00EE116C">
            <w:pPr>
              <w:pStyle w:val="Month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lastRenderedPageBreak/>
              <w:t>October</w:t>
            </w:r>
          </w:p>
        </w:tc>
      </w:tr>
      <w:tr w:rsidR="0083321B" w14:paraId="53C0FBC5" w14:textId="77777777" w:rsidTr="00EE116C">
        <w:tc>
          <w:tcPr>
            <w:tcW w:w="11016" w:type="dxa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14:paraId="13AC4ADF" w14:textId="3594E375" w:rsidR="0083321B" w:rsidRPr="00C14AD5" w:rsidRDefault="00460D9D" w:rsidP="00EE116C">
            <w:pPr>
              <w:pStyle w:val="Year"/>
              <w:jc w:val="left"/>
              <w:rPr>
                <w:sz w:val="44"/>
                <w:szCs w:val="44"/>
              </w:rPr>
            </w:pPr>
            <w:r w:rsidRPr="00C14AD5">
              <w:rPr>
                <w:sz w:val="44"/>
                <w:szCs w:val="44"/>
              </w:rPr>
              <w:t xml:space="preserve">Northern District </w:t>
            </w:r>
            <w:r w:rsidR="00975792">
              <w:rPr>
                <w:sz w:val="44"/>
                <w:szCs w:val="44"/>
              </w:rPr>
              <w:t>2</w:t>
            </w:r>
            <w:r w:rsidR="00975792" w:rsidRPr="00975792">
              <w:rPr>
                <w:sz w:val="44"/>
                <w:szCs w:val="44"/>
                <w:vertAlign w:val="superscript"/>
              </w:rPr>
              <w:t>nd</w:t>
            </w:r>
            <w:r w:rsidR="00975792">
              <w:rPr>
                <w:sz w:val="44"/>
                <w:szCs w:val="44"/>
              </w:rPr>
              <w:t xml:space="preserve"> </w:t>
            </w:r>
            <w:r w:rsidR="0083321B" w:rsidRPr="00C14AD5">
              <w:rPr>
                <w:sz w:val="44"/>
                <w:szCs w:val="44"/>
              </w:rPr>
              <w:t xml:space="preserve">Quarterly Conference   </w:t>
            </w:r>
            <w:r w:rsidRPr="00C14AD5">
              <w:rPr>
                <w:sz w:val="44"/>
                <w:szCs w:val="44"/>
              </w:rPr>
              <w:t xml:space="preserve">Schedule </w:t>
            </w:r>
            <w:r w:rsidR="0083321B" w:rsidRPr="00C14AD5">
              <w:rPr>
                <w:sz w:val="44"/>
                <w:szCs w:val="44"/>
              </w:rPr>
              <w:t>202</w:t>
            </w:r>
            <w:r w:rsidR="00C84497">
              <w:rPr>
                <w:sz w:val="44"/>
                <w:szCs w:val="44"/>
              </w:rPr>
              <w:t>5</w:t>
            </w:r>
            <w:r w:rsidR="00542CE6">
              <w:rPr>
                <w:sz w:val="44"/>
                <w:szCs w:val="44"/>
              </w:rPr>
              <w:t xml:space="preserve"> (</w:t>
            </w:r>
            <w:r w:rsidR="00975792">
              <w:rPr>
                <w:sz w:val="44"/>
                <w:szCs w:val="44"/>
              </w:rPr>
              <w:t>In Person</w:t>
            </w:r>
            <w:r w:rsidR="00542CE6">
              <w:rPr>
                <w:sz w:val="44"/>
                <w:szCs w:val="44"/>
              </w:rPr>
              <w:t>)</w:t>
            </w:r>
          </w:p>
        </w:tc>
      </w:tr>
      <w:tr w:rsidR="0083321B" w14:paraId="441BA134" w14:textId="77777777" w:rsidTr="00EE116C">
        <w:tc>
          <w:tcPr>
            <w:tcW w:w="11016" w:type="dxa"/>
            <w:tcBorders>
              <w:top w:val="single" w:sz="1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2D878C3C" w14:textId="77777777" w:rsidR="0083321B" w:rsidRDefault="0083321B" w:rsidP="00EE116C">
            <w:pPr>
              <w:pStyle w:val="Subtitle"/>
            </w:pPr>
          </w:p>
        </w:tc>
      </w:tr>
    </w:tbl>
    <w:tbl>
      <w:tblPr>
        <w:tblStyle w:val="TableCalendar"/>
        <w:tblW w:w="5000" w:type="pct"/>
        <w:tblLook w:val="0420" w:firstRow="1" w:lastRow="0" w:firstColumn="0" w:lastColumn="0" w:noHBand="0" w:noVBand="1"/>
        <w:tblCaption w:val="Layout table"/>
      </w:tblPr>
      <w:tblGrid>
        <w:gridCol w:w="1536"/>
        <w:gridCol w:w="1538"/>
        <w:gridCol w:w="1540"/>
        <w:gridCol w:w="1552"/>
        <w:gridCol w:w="1296"/>
        <w:gridCol w:w="1260"/>
        <w:gridCol w:w="2062"/>
      </w:tblGrid>
      <w:tr w:rsidR="0083321B" w14:paraId="2B70A59A" w14:textId="77777777" w:rsidTr="002275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36" w:type="dxa"/>
          </w:tcPr>
          <w:p w14:paraId="730425B3" w14:textId="77777777" w:rsidR="0083321B" w:rsidRDefault="00000000" w:rsidP="00EE116C">
            <w:pPr>
              <w:pStyle w:val="Days"/>
            </w:pPr>
            <w:sdt>
              <w:sdtPr>
                <w:id w:val="39261614"/>
                <w:placeholder>
                  <w:docPart w:val="EB3A5E621B674947A071758D6EE10D86"/>
                </w:placeholder>
                <w:temporary/>
                <w:showingPlcHdr/>
                <w15:appearance w15:val="hidden"/>
              </w:sdtPr>
              <w:sdtContent>
                <w:r w:rsidR="0083321B">
                  <w:t>Sunday</w:t>
                </w:r>
              </w:sdtContent>
            </w:sdt>
          </w:p>
        </w:tc>
        <w:tc>
          <w:tcPr>
            <w:tcW w:w="1538" w:type="dxa"/>
          </w:tcPr>
          <w:p w14:paraId="01272DC1" w14:textId="77777777" w:rsidR="0083321B" w:rsidRDefault="00000000" w:rsidP="00EE116C">
            <w:pPr>
              <w:pStyle w:val="Days"/>
            </w:pPr>
            <w:sdt>
              <w:sdtPr>
                <w:id w:val="-83605927"/>
                <w:placeholder>
                  <w:docPart w:val="1C823E2C4ACD43CDB197388CFE462ACA"/>
                </w:placeholder>
                <w:temporary/>
                <w:showingPlcHdr/>
                <w15:appearance w15:val="hidden"/>
              </w:sdtPr>
              <w:sdtContent>
                <w:r w:rsidR="0083321B">
                  <w:t>Monday</w:t>
                </w:r>
              </w:sdtContent>
            </w:sdt>
          </w:p>
        </w:tc>
        <w:tc>
          <w:tcPr>
            <w:tcW w:w="1540" w:type="dxa"/>
          </w:tcPr>
          <w:p w14:paraId="571303FA" w14:textId="77777777" w:rsidR="0083321B" w:rsidRDefault="00000000" w:rsidP="00EE116C">
            <w:pPr>
              <w:pStyle w:val="Days"/>
            </w:pPr>
            <w:sdt>
              <w:sdtPr>
                <w:id w:val="697899124"/>
                <w:placeholder>
                  <w:docPart w:val="A8289848EB254B4CAB0C468C4D71CD94"/>
                </w:placeholder>
                <w:temporary/>
                <w:showingPlcHdr/>
                <w15:appearance w15:val="hidden"/>
              </w:sdtPr>
              <w:sdtContent>
                <w:r w:rsidR="0083321B">
                  <w:t>Tuesday</w:t>
                </w:r>
              </w:sdtContent>
            </w:sdt>
          </w:p>
        </w:tc>
        <w:tc>
          <w:tcPr>
            <w:tcW w:w="1552" w:type="dxa"/>
          </w:tcPr>
          <w:p w14:paraId="0F8C76E0" w14:textId="77777777" w:rsidR="0083321B" w:rsidRDefault="00000000" w:rsidP="00EE116C">
            <w:pPr>
              <w:pStyle w:val="Days"/>
            </w:pPr>
            <w:sdt>
              <w:sdtPr>
                <w:id w:val="1892459778"/>
                <w:placeholder>
                  <w:docPart w:val="52841477150341789739C19881160354"/>
                </w:placeholder>
                <w:temporary/>
                <w:showingPlcHdr/>
                <w15:appearance w15:val="hidden"/>
              </w:sdtPr>
              <w:sdtContent>
                <w:r w:rsidR="0083321B">
                  <w:t>Wednesday</w:t>
                </w:r>
              </w:sdtContent>
            </w:sdt>
          </w:p>
        </w:tc>
        <w:tc>
          <w:tcPr>
            <w:tcW w:w="1296" w:type="dxa"/>
          </w:tcPr>
          <w:p w14:paraId="1AB92148" w14:textId="77777777" w:rsidR="0083321B" w:rsidRDefault="00000000" w:rsidP="00EE116C">
            <w:pPr>
              <w:pStyle w:val="Days"/>
            </w:pPr>
            <w:sdt>
              <w:sdtPr>
                <w:id w:val="-1537426210"/>
                <w:placeholder>
                  <w:docPart w:val="401AB16865E04A3081D3797DC55B870C"/>
                </w:placeholder>
                <w:temporary/>
                <w:showingPlcHdr/>
                <w15:appearance w15:val="hidden"/>
              </w:sdtPr>
              <w:sdtContent>
                <w:r w:rsidR="0083321B">
                  <w:t>Thursday</w:t>
                </w:r>
              </w:sdtContent>
            </w:sdt>
          </w:p>
        </w:tc>
        <w:tc>
          <w:tcPr>
            <w:tcW w:w="1260" w:type="dxa"/>
          </w:tcPr>
          <w:p w14:paraId="4B3E7995" w14:textId="77777777" w:rsidR="0083321B" w:rsidRDefault="00000000" w:rsidP="00EE116C">
            <w:pPr>
              <w:pStyle w:val="Days"/>
            </w:pPr>
            <w:sdt>
              <w:sdtPr>
                <w:id w:val="69017747"/>
                <w:placeholder>
                  <w:docPart w:val="84D79359034C422986048F6C891423F3"/>
                </w:placeholder>
                <w:temporary/>
                <w:showingPlcHdr/>
                <w15:appearance w15:val="hidden"/>
              </w:sdtPr>
              <w:sdtContent>
                <w:r w:rsidR="0083321B">
                  <w:t>Friday</w:t>
                </w:r>
              </w:sdtContent>
            </w:sdt>
          </w:p>
        </w:tc>
        <w:tc>
          <w:tcPr>
            <w:tcW w:w="2062" w:type="dxa"/>
          </w:tcPr>
          <w:p w14:paraId="36CB2C56" w14:textId="27CC3484" w:rsidR="0083321B" w:rsidRDefault="00C84497" w:rsidP="00EE116C">
            <w:pPr>
              <w:pStyle w:val="Days"/>
            </w:pPr>
            <w:r>
              <w:t>Saturday</w:t>
            </w:r>
          </w:p>
        </w:tc>
      </w:tr>
      <w:tr w:rsidR="0083321B" w14:paraId="045E8F25" w14:textId="77777777" w:rsidTr="0022758C">
        <w:tc>
          <w:tcPr>
            <w:tcW w:w="1536" w:type="dxa"/>
            <w:tcBorders>
              <w:bottom w:val="nil"/>
            </w:tcBorders>
          </w:tcPr>
          <w:p w14:paraId="1B8DCDEE" w14:textId="77777777" w:rsidR="0083321B" w:rsidRDefault="0083321B" w:rsidP="00EE116C">
            <w:pPr>
              <w:pStyle w:val="Dates"/>
            </w:pPr>
          </w:p>
        </w:tc>
        <w:tc>
          <w:tcPr>
            <w:tcW w:w="1538" w:type="dxa"/>
            <w:tcBorders>
              <w:bottom w:val="nil"/>
            </w:tcBorders>
          </w:tcPr>
          <w:p w14:paraId="2A21D3CB" w14:textId="397E63F3" w:rsidR="0083321B" w:rsidRDefault="0083321B" w:rsidP="00EE116C">
            <w:pPr>
              <w:pStyle w:val="Dates"/>
            </w:pPr>
          </w:p>
        </w:tc>
        <w:tc>
          <w:tcPr>
            <w:tcW w:w="1540" w:type="dxa"/>
            <w:tcBorders>
              <w:bottom w:val="nil"/>
            </w:tcBorders>
          </w:tcPr>
          <w:p w14:paraId="6EC6CC4A" w14:textId="4AD3770A" w:rsidR="0083321B" w:rsidRDefault="0083321B" w:rsidP="00EE116C">
            <w:pPr>
              <w:pStyle w:val="Dates"/>
            </w:pPr>
          </w:p>
        </w:tc>
        <w:tc>
          <w:tcPr>
            <w:tcW w:w="1552" w:type="dxa"/>
            <w:tcBorders>
              <w:bottom w:val="nil"/>
            </w:tcBorders>
          </w:tcPr>
          <w:p w14:paraId="5B981FE7" w14:textId="3ACD3C57" w:rsidR="0083321B" w:rsidRDefault="00DF5D41" w:rsidP="00EE116C">
            <w:pPr>
              <w:pStyle w:val="Dates"/>
            </w:pPr>
            <w:r>
              <w:t>1</w:t>
            </w:r>
          </w:p>
        </w:tc>
        <w:tc>
          <w:tcPr>
            <w:tcW w:w="1296" w:type="dxa"/>
            <w:tcBorders>
              <w:bottom w:val="nil"/>
            </w:tcBorders>
          </w:tcPr>
          <w:p w14:paraId="760CC5D8" w14:textId="4181C4BF" w:rsidR="0083321B" w:rsidRDefault="00DF5D41" w:rsidP="00EE116C">
            <w:pPr>
              <w:pStyle w:val="Dates"/>
            </w:pPr>
            <w:r>
              <w:t>2</w:t>
            </w:r>
          </w:p>
        </w:tc>
        <w:tc>
          <w:tcPr>
            <w:tcW w:w="1260" w:type="dxa"/>
            <w:tcBorders>
              <w:bottom w:val="nil"/>
            </w:tcBorders>
          </w:tcPr>
          <w:p w14:paraId="630EE302" w14:textId="1B3A4A28" w:rsidR="0083321B" w:rsidRDefault="00DF5D41" w:rsidP="00EE116C">
            <w:pPr>
              <w:pStyle w:val="Dates"/>
            </w:pPr>
            <w:r>
              <w:t>3</w:t>
            </w:r>
          </w:p>
        </w:tc>
        <w:tc>
          <w:tcPr>
            <w:tcW w:w="2062" w:type="dxa"/>
            <w:tcBorders>
              <w:bottom w:val="nil"/>
            </w:tcBorders>
          </w:tcPr>
          <w:p w14:paraId="4D27A129" w14:textId="58D7894F" w:rsidR="0083321B" w:rsidRDefault="00DF5D41" w:rsidP="00EE116C">
            <w:pPr>
              <w:pStyle w:val="Dates"/>
            </w:pPr>
            <w:r>
              <w:t>4</w:t>
            </w:r>
          </w:p>
        </w:tc>
      </w:tr>
      <w:tr w:rsidR="00DF5D41" w14:paraId="5435B35F" w14:textId="77777777" w:rsidTr="0022758C">
        <w:trPr>
          <w:trHeight w:hRule="exact" w:val="1638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14:paraId="3AA62B79" w14:textId="77777777" w:rsidR="00DF5D41" w:rsidRDefault="00DF5D41" w:rsidP="00DF5D41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13DEA12B" w14:textId="77777777" w:rsidR="00DF5D41" w:rsidRDefault="00DF5D41" w:rsidP="00DF5D41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5ED9AAC9" w14:textId="0E086D51" w:rsidR="00DF5D41" w:rsidRPr="00FF2F95" w:rsidRDefault="00DF5D41" w:rsidP="00DF5D41">
            <w:pPr>
              <w:rPr>
                <w:b/>
                <w:bCs/>
              </w:rPr>
            </w:pP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14:paraId="5F79DBC0" w14:textId="77777777" w:rsidR="00DF5D41" w:rsidRDefault="00DF5D41" w:rsidP="00DF5D41"/>
        </w:tc>
        <w:tc>
          <w:tcPr>
            <w:tcW w:w="1296" w:type="dxa"/>
            <w:tcBorders>
              <w:top w:val="nil"/>
              <w:bottom w:val="single" w:sz="6" w:space="0" w:color="BFBFBF" w:themeColor="background1" w:themeShade="BF"/>
            </w:tcBorders>
          </w:tcPr>
          <w:p w14:paraId="60F042D1" w14:textId="78A5DA6C" w:rsidR="00DF5D41" w:rsidRPr="001815D1" w:rsidRDefault="00DF5D41" w:rsidP="00DF5D41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bottom w:val="single" w:sz="6" w:space="0" w:color="BFBFBF" w:themeColor="background1" w:themeShade="BF"/>
            </w:tcBorders>
          </w:tcPr>
          <w:p w14:paraId="7C40459B" w14:textId="019A8E99" w:rsidR="00DF5D41" w:rsidRDefault="00DF5D41" w:rsidP="00DF5D41"/>
        </w:tc>
        <w:tc>
          <w:tcPr>
            <w:tcW w:w="2062" w:type="dxa"/>
            <w:tcBorders>
              <w:top w:val="nil"/>
              <w:bottom w:val="single" w:sz="6" w:space="0" w:color="BFBFBF" w:themeColor="background1" w:themeShade="BF"/>
            </w:tcBorders>
          </w:tcPr>
          <w:p w14:paraId="5BCA9D90" w14:textId="77777777" w:rsidR="005E6829" w:rsidRDefault="00DF5D41" w:rsidP="00DF5D41">
            <w:pPr>
              <w:rPr>
                <w:b/>
                <w:bCs/>
                <w:sz w:val="16"/>
                <w:szCs w:val="16"/>
              </w:rPr>
            </w:pPr>
            <w:r w:rsidRPr="005E6829">
              <w:rPr>
                <w:b/>
                <w:bCs/>
                <w:sz w:val="16"/>
                <w:szCs w:val="16"/>
              </w:rPr>
              <w:t xml:space="preserve">10:00 am – </w:t>
            </w:r>
          </w:p>
          <w:p w14:paraId="41C0D65F" w14:textId="12622FA6" w:rsidR="00DF5D41" w:rsidRPr="005E6829" w:rsidRDefault="00DF5D41" w:rsidP="00DF5D41">
            <w:pPr>
              <w:rPr>
                <w:b/>
                <w:bCs/>
                <w:sz w:val="16"/>
                <w:szCs w:val="16"/>
              </w:rPr>
            </w:pPr>
            <w:r w:rsidRPr="005E6829">
              <w:rPr>
                <w:b/>
                <w:bCs/>
                <w:sz w:val="16"/>
                <w:szCs w:val="16"/>
              </w:rPr>
              <w:t>St. Augustine</w:t>
            </w:r>
          </w:p>
          <w:p w14:paraId="4CE6CA88" w14:textId="77777777" w:rsidR="005E6829" w:rsidRDefault="00DF5D41" w:rsidP="005E6829">
            <w:pPr>
              <w:rPr>
                <w:b/>
                <w:bCs/>
                <w:sz w:val="16"/>
                <w:szCs w:val="16"/>
              </w:rPr>
            </w:pPr>
            <w:r w:rsidRPr="005E6829">
              <w:rPr>
                <w:b/>
                <w:bCs/>
                <w:sz w:val="16"/>
                <w:szCs w:val="16"/>
              </w:rPr>
              <w:t>11:30 am – Union Hill</w:t>
            </w:r>
          </w:p>
          <w:p w14:paraId="204DCF2E" w14:textId="77777777" w:rsidR="005E6829" w:rsidRDefault="005E6829" w:rsidP="005E682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1:00</w:t>
            </w:r>
            <w:r w:rsidRPr="005E6829">
              <w:rPr>
                <w:b/>
                <w:bCs/>
                <w:sz w:val="16"/>
                <w:szCs w:val="16"/>
              </w:rPr>
              <w:t xml:space="preserve"> pm – </w:t>
            </w:r>
          </w:p>
          <w:p w14:paraId="4A242449" w14:textId="2720619F" w:rsidR="005E6829" w:rsidRDefault="005E6829" w:rsidP="005E6829">
            <w:pPr>
              <w:rPr>
                <w:b/>
                <w:bCs/>
                <w:sz w:val="16"/>
                <w:szCs w:val="16"/>
              </w:rPr>
            </w:pPr>
            <w:r w:rsidRPr="005E6829">
              <w:rPr>
                <w:b/>
                <w:bCs/>
                <w:sz w:val="16"/>
                <w:szCs w:val="16"/>
              </w:rPr>
              <w:t>Wesley Chapel</w:t>
            </w:r>
          </w:p>
          <w:p w14:paraId="67997597" w14:textId="6EA14779" w:rsidR="005E6829" w:rsidRDefault="005E6829" w:rsidP="005E682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2:30 pm </w:t>
            </w:r>
            <w:r w:rsidR="005B5B04">
              <w:rPr>
                <w:b/>
                <w:bCs/>
                <w:sz w:val="16"/>
                <w:szCs w:val="16"/>
              </w:rPr>
              <w:t xml:space="preserve">- </w:t>
            </w:r>
            <w:r>
              <w:rPr>
                <w:b/>
                <w:bCs/>
                <w:sz w:val="16"/>
                <w:szCs w:val="16"/>
              </w:rPr>
              <w:t xml:space="preserve">St. John Selma </w:t>
            </w:r>
          </w:p>
          <w:p w14:paraId="48BB4AE9" w14:textId="37A99FEA" w:rsidR="005E6829" w:rsidRDefault="005E6829" w:rsidP="005E6829"/>
        </w:tc>
      </w:tr>
      <w:tr w:rsidR="00DF5D41" w14:paraId="6BC794B6" w14:textId="77777777" w:rsidTr="0022758C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14:paraId="2B2F1E7A" w14:textId="367376FA" w:rsidR="00DF5D41" w:rsidRDefault="00DF5D41" w:rsidP="00DF5D41">
            <w:pPr>
              <w:pStyle w:val="Dates"/>
            </w:pPr>
            <w:r>
              <w:t>5</w:t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14:paraId="49B0F56D" w14:textId="7C1026B4" w:rsidR="00DF5D41" w:rsidRDefault="00DF5D41" w:rsidP="00DF5D41">
            <w:pPr>
              <w:pStyle w:val="Dates"/>
            </w:pPr>
            <w:r>
              <w:t>6</w:t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14:paraId="24C43EE6" w14:textId="1460FABB" w:rsidR="00DF5D41" w:rsidRDefault="00DF5D41" w:rsidP="00DF5D41">
            <w:pPr>
              <w:pStyle w:val="Dates"/>
            </w:pPr>
            <w:r>
              <w:t>7</w:t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14:paraId="17ADD167" w14:textId="238427C6" w:rsidR="00DF5D41" w:rsidRDefault="00DF5D41" w:rsidP="00DF5D41">
            <w:pPr>
              <w:pStyle w:val="Dates"/>
            </w:pPr>
            <w:r>
              <w:t>8</w:t>
            </w:r>
          </w:p>
        </w:tc>
        <w:tc>
          <w:tcPr>
            <w:tcW w:w="1296" w:type="dxa"/>
            <w:tcBorders>
              <w:top w:val="single" w:sz="6" w:space="0" w:color="BFBFBF" w:themeColor="background1" w:themeShade="BF"/>
              <w:bottom w:val="nil"/>
            </w:tcBorders>
          </w:tcPr>
          <w:p w14:paraId="024719B7" w14:textId="54C0348F" w:rsidR="00DF5D41" w:rsidRDefault="00DF5D41" w:rsidP="00DF5D41">
            <w:pPr>
              <w:pStyle w:val="Dates"/>
            </w:pPr>
            <w:r>
              <w:t>9</w:t>
            </w:r>
          </w:p>
        </w:tc>
        <w:tc>
          <w:tcPr>
            <w:tcW w:w="1260" w:type="dxa"/>
            <w:tcBorders>
              <w:top w:val="single" w:sz="6" w:space="0" w:color="BFBFBF" w:themeColor="background1" w:themeShade="BF"/>
              <w:bottom w:val="nil"/>
            </w:tcBorders>
          </w:tcPr>
          <w:p w14:paraId="7CB224EB" w14:textId="42433B99" w:rsidR="00DF5D41" w:rsidRDefault="00DF5D41" w:rsidP="00DF5D41">
            <w:pPr>
              <w:pStyle w:val="Dates"/>
            </w:pPr>
            <w:r>
              <w:t>10</w:t>
            </w:r>
          </w:p>
        </w:tc>
        <w:tc>
          <w:tcPr>
            <w:tcW w:w="2062" w:type="dxa"/>
            <w:tcBorders>
              <w:top w:val="single" w:sz="6" w:space="0" w:color="BFBFBF" w:themeColor="background1" w:themeShade="BF"/>
              <w:bottom w:val="nil"/>
            </w:tcBorders>
          </w:tcPr>
          <w:p w14:paraId="593F485A" w14:textId="593735B0" w:rsidR="00DF5D41" w:rsidRDefault="00DF5D41" w:rsidP="00DF5D41">
            <w:pPr>
              <w:pStyle w:val="Dates"/>
            </w:pPr>
            <w:r>
              <w:t>11</w:t>
            </w:r>
          </w:p>
        </w:tc>
      </w:tr>
      <w:tr w:rsidR="0022758C" w14:paraId="3F79250D" w14:textId="77777777" w:rsidTr="0022758C">
        <w:trPr>
          <w:trHeight w:hRule="exact" w:val="1656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14:paraId="62A0F929" w14:textId="77777777" w:rsidR="0022758C" w:rsidRDefault="0022758C" w:rsidP="0022758C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54837B3A" w14:textId="0AC5F67E" w:rsidR="0022758C" w:rsidRDefault="0022758C" w:rsidP="0022758C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35BBF7A5" w14:textId="527E9064" w:rsidR="0022758C" w:rsidRPr="00406F07" w:rsidRDefault="0022758C" w:rsidP="0022758C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406F07">
              <w:rPr>
                <w:b/>
                <w:bCs/>
              </w:rPr>
              <w:t>:30 pm –</w:t>
            </w:r>
          </w:p>
          <w:p w14:paraId="0718323D" w14:textId="77777777" w:rsidR="0022758C" w:rsidRPr="00406F07" w:rsidRDefault="0022758C" w:rsidP="0022758C">
            <w:pPr>
              <w:rPr>
                <w:b/>
                <w:bCs/>
              </w:rPr>
            </w:pPr>
            <w:r w:rsidRPr="00406F07">
              <w:rPr>
                <w:b/>
                <w:bCs/>
              </w:rPr>
              <w:t xml:space="preserve"> Greater Glory</w:t>
            </w:r>
          </w:p>
          <w:p w14:paraId="464BF19A" w14:textId="40130F3C" w:rsidR="0022758C" w:rsidRPr="00406F07" w:rsidRDefault="0022758C" w:rsidP="0022758C">
            <w:pPr>
              <w:rPr>
                <w:b/>
                <w:bCs/>
              </w:rPr>
            </w:pPr>
            <w:r>
              <w:rPr>
                <w:b/>
                <w:bCs/>
              </w:rPr>
              <w:t>5:00</w:t>
            </w:r>
            <w:r w:rsidRPr="00406F07">
              <w:rPr>
                <w:b/>
                <w:bCs/>
              </w:rPr>
              <w:t xml:space="preserve"> pm – Anderson Chapel</w:t>
            </w:r>
          </w:p>
          <w:p w14:paraId="531B3809" w14:textId="42C1AD91" w:rsidR="0022758C" w:rsidRPr="001D68E5" w:rsidRDefault="0022758C" w:rsidP="0022758C">
            <w:pPr>
              <w:rPr>
                <w:b/>
                <w:bCs/>
              </w:rPr>
            </w:pPr>
            <w:r w:rsidRPr="00406F07">
              <w:rPr>
                <w:b/>
                <w:bCs/>
              </w:rPr>
              <w:t>7:</w:t>
            </w:r>
            <w:r>
              <w:rPr>
                <w:b/>
                <w:bCs/>
              </w:rPr>
              <w:t>0</w:t>
            </w:r>
            <w:r w:rsidRPr="00406F07">
              <w:rPr>
                <w:b/>
                <w:bCs/>
              </w:rPr>
              <w:t>0 pm – St. James Kinston</w:t>
            </w: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14:paraId="5641948C" w14:textId="77777777" w:rsidR="0022758C" w:rsidRDefault="0022758C" w:rsidP="0022758C"/>
        </w:tc>
        <w:tc>
          <w:tcPr>
            <w:tcW w:w="1296" w:type="dxa"/>
            <w:tcBorders>
              <w:top w:val="nil"/>
              <w:bottom w:val="single" w:sz="6" w:space="0" w:color="BFBFBF" w:themeColor="background1" w:themeShade="BF"/>
            </w:tcBorders>
          </w:tcPr>
          <w:p w14:paraId="7B3D002D" w14:textId="1E88EF28" w:rsidR="0022758C" w:rsidRDefault="0022758C" w:rsidP="0022758C">
            <w:pPr>
              <w:rPr>
                <w:b/>
                <w:bCs/>
              </w:rPr>
            </w:pPr>
          </w:p>
          <w:p w14:paraId="2CECB28D" w14:textId="03FB16F8" w:rsidR="0022758C" w:rsidRPr="001815D1" w:rsidRDefault="0022758C" w:rsidP="0022758C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bottom w:val="single" w:sz="6" w:space="0" w:color="BFBFBF" w:themeColor="background1" w:themeShade="BF"/>
            </w:tcBorders>
          </w:tcPr>
          <w:p w14:paraId="0F8A9016" w14:textId="1B766C3C" w:rsidR="0022758C" w:rsidRPr="005B5B04" w:rsidRDefault="0022758C" w:rsidP="0022758C">
            <w:pPr>
              <w:rPr>
                <w:b/>
                <w:bCs/>
              </w:rPr>
            </w:pPr>
            <w:r w:rsidRPr="005B5B04">
              <w:rPr>
                <w:b/>
                <w:bCs/>
              </w:rPr>
              <w:t>6:00 pm – Willow Oak</w:t>
            </w:r>
          </w:p>
        </w:tc>
        <w:tc>
          <w:tcPr>
            <w:tcW w:w="2062" w:type="dxa"/>
            <w:tcBorders>
              <w:top w:val="nil"/>
              <w:bottom w:val="single" w:sz="6" w:space="0" w:color="BFBFBF" w:themeColor="background1" w:themeShade="BF"/>
            </w:tcBorders>
          </w:tcPr>
          <w:p w14:paraId="07115CDE" w14:textId="77777777" w:rsidR="0022758C" w:rsidRPr="0022758C" w:rsidRDefault="0022758C" w:rsidP="0022758C">
            <w:pPr>
              <w:rPr>
                <w:b/>
                <w:bCs/>
                <w:sz w:val="16"/>
                <w:szCs w:val="16"/>
              </w:rPr>
            </w:pPr>
            <w:r w:rsidRPr="0022758C">
              <w:rPr>
                <w:b/>
                <w:bCs/>
                <w:sz w:val="16"/>
                <w:szCs w:val="16"/>
              </w:rPr>
              <w:t xml:space="preserve">10:00 am – </w:t>
            </w:r>
          </w:p>
          <w:p w14:paraId="54896BBA" w14:textId="426A677F" w:rsidR="0022758C" w:rsidRPr="0022758C" w:rsidRDefault="0022758C" w:rsidP="0022758C">
            <w:pPr>
              <w:rPr>
                <w:b/>
                <w:bCs/>
                <w:sz w:val="16"/>
                <w:szCs w:val="16"/>
              </w:rPr>
            </w:pPr>
            <w:r w:rsidRPr="0022758C">
              <w:rPr>
                <w:b/>
                <w:bCs/>
                <w:sz w:val="16"/>
                <w:szCs w:val="16"/>
              </w:rPr>
              <w:t>St. Matthew</w:t>
            </w:r>
          </w:p>
          <w:p w14:paraId="4D1F6872" w14:textId="3E6F2245" w:rsidR="0022758C" w:rsidRPr="0022758C" w:rsidRDefault="0022758C" w:rsidP="0022758C">
            <w:pPr>
              <w:rPr>
                <w:b/>
                <w:bCs/>
                <w:sz w:val="16"/>
                <w:szCs w:val="16"/>
              </w:rPr>
            </w:pPr>
            <w:r w:rsidRPr="0022758C">
              <w:rPr>
                <w:b/>
                <w:bCs/>
                <w:sz w:val="16"/>
                <w:szCs w:val="16"/>
              </w:rPr>
              <w:t>12 noon – Allen Chapel</w:t>
            </w:r>
          </w:p>
          <w:p w14:paraId="54E91031" w14:textId="52C17BD5" w:rsidR="0022758C" w:rsidRPr="0022758C" w:rsidRDefault="0022758C" w:rsidP="0022758C">
            <w:pPr>
              <w:rPr>
                <w:b/>
                <w:bCs/>
                <w:sz w:val="16"/>
                <w:szCs w:val="16"/>
              </w:rPr>
            </w:pPr>
            <w:r w:rsidRPr="0022758C">
              <w:rPr>
                <w:b/>
                <w:bCs/>
                <w:sz w:val="16"/>
                <w:szCs w:val="16"/>
              </w:rPr>
              <w:t>1:30 pm – Macedonia-Oak Grove</w:t>
            </w:r>
          </w:p>
          <w:p w14:paraId="51C64CB2" w14:textId="76C237D6" w:rsidR="0022758C" w:rsidRDefault="0022758C" w:rsidP="0022758C">
            <w:r>
              <w:rPr>
                <w:b/>
                <w:bCs/>
                <w:sz w:val="16"/>
                <w:szCs w:val="16"/>
              </w:rPr>
              <w:t>3:00</w:t>
            </w:r>
            <w:r w:rsidRPr="0022758C">
              <w:rPr>
                <w:b/>
                <w:bCs/>
                <w:sz w:val="16"/>
                <w:szCs w:val="16"/>
              </w:rPr>
              <w:t xml:space="preserve"> pm – St. John Conway</w:t>
            </w:r>
          </w:p>
        </w:tc>
      </w:tr>
      <w:tr w:rsidR="0022758C" w14:paraId="5D0A02ED" w14:textId="77777777" w:rsidTr="0022758C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14:paraId="258F3C24" w14:textId="7C8D8EF0" w:rsidR="0022758C" w:rsidRDefault="0022758C" w:rsidP="0022758C">
            <w:pPr>
              <w:pStyle w:val="Dates"/>
            </w:pPr>
            <w:r>
              <w:t>12</w:t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14:paraId="0302F172" w14:textId="2A802B67" w:rsidR="0022758C" w:rsidRDefault="0022758C" w:rsidP="0022758C">
            <w:pPr>
              <w:pStyle w:val="Dates"/>
            </w:pPr>
            <w:r>
              <w:t>13</w:t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14:paraId="22F55704" w14:textId="318D0480" w:rsidR="0022758C" w:rsidRDefault="0022758C" w:rsidP="0022758C">
            <w:pPr>
              <w:pStyle w:val="Dates"/>
            </w:pPr>
            <w:r>
              <w:t>14</w:t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14:paraId="3917FB90" w14:textId="2B62C430" w:rsidR="0022758C" w:rsidRDefault="0022758C" w:rsidP="0022758C">
            <w:pPr>
              <w:pStyle w:val="Dates"/>
            </w:pPr>
            <w:r>
              <w:t>15</w:t>
            </w:r>
          </w:p>
        </w:tc>
        <w:tc>
          <w:tcPr>
            <w:tcW w:w="1296" w:type="dxa"/>
            <w:tcBorders>
              <w:top w:val="single" w:sz="6" w:space="0" w:color="BFBFBF" w:themeColor="background1" w:themeShade="BF"/>
              <w:bottom w:val="nil"/>
            </w:tcBorders>
          </w:tcPr>
          <w:p w14:paraId="681A9C40" w14:textId="4C0FADA5" w:rsidR="0022758C" w:rsidRDefault="0022758C" w:rsidP="0022758C">
            <w:pPr>
              <w:pStyle w:val="Dates"/>
            </w:pPr>
            <w:r>
              <w:t>16</w:t>
            </w:r>
          </w:p>
        </w:tc>
        <w:tc>
          <w:tcPr>
            <w:tcW w:w="1260" w:type="dxa"/>
            <w:tcBorders>
              <w:top w:val="single" w:sz="6" w:space="0" w:color="BFBFBF" w:themeColor="background1" w:themeShade="BF"/>
              <w:bottom w:val="nil"/>
            </w:tcBorders>
          </w:tcPr>
          <w:p w14:paraId="5FE93464" w14:textId="72D83403" w:rsidR="0022758C" w:rsidRDefault="0022758C" w:rsidP="0022758C">
            <w:pPr>
              <w:pStyle w:val="Dates"/>
            </w:pPr>
            <w:r>
              <w:t>17</w:t>
            </w:r>
          </w:p>
        </w:tc>
        <w:tc>
          <w:tcPr>
            <w:tcW w:w="2062" w:type="dxa"/>
            <w:tcBorders>
              <w:top w:val="single" w:sz="6" w:space="0" w:color="BFBFBF" w:themeColor="background1" w:themeShade="BF"/>
              <w:bottom w:val="nil"/>
            </w:tcBorders>
          </w:tcPr>
          <w:p w14:paraId="108BC4CF" w14:textId="14512734" w:rsidR="0022758C" w:rsidRDefault="0022758C" w:rsidP="0022758C">
            <w:pPr>
              <w:pStyle w:val="Dates"/>
            </w:pPr>
            <w:r>
              <w:t>18</w:t>
            </w:r>
          </w:p>
        </w:tc>
      </w:tr>
      <w:tr w:rsidR="0022758C" w14:paraId="4FE62F41" w14:textId="77777777" w:rsidTr="00E64EA6">
        <w:trPr>
          <w:trHeight w:hRule="exact" w:val="1845"/>
        </w:trPr>
        <w:tc>
          <w:tcPr>
            <w:tcW w:w="1536" w:type="dxa"/>
            <w:tcBorders>
              <w:top w:val="nil"/>
              <w:bottom w:val="nil"/>
            </w:tcBorders>
          </w:tcPr>
          <w:p w14:paraId="641F341C" w14:textId="77777777" w:rsidR="0022758C" w:rsidRDefault="0022758C" w:rsidP="0022758C"/>
        </w:tc>
        <w:tc>
          <w:tcPr>
            <w:tcW w:w="1538" w:type="dxa"/>
            <w:tcBorders>
              <w:top w:val="nil"/>
              <w:bottom w:val="nil"/>
            </w:tcBorders>
          </w:tcPr>
          <w:p w14:paraId="3BFA75AD" w14:textId="39727162" w:rsidR="0022758C" w:rsidRDefault="0022758C" w:rsidP="0022758C">
            <w:pPr>
              <w:rPr>
                <w:b/>
                <w:bCs/>
              </w:rPr>
            </w:pPr>
            <w:r>
              <w:rPr>
                <w:b/>
                <w:bCs/>
              </w:rPr>
              <w:t>6:00</w:t>
            </w:r>
            <w:r w:rsidRPr="00FF2F95">
              <w:rPr>
                <w:b/>
                <w:bCs/>
              </w:rPr>
              <w:t xml:space="preserve"> pm </w:t>
            </w:r>
            <w:r>
              <w:rPr>
                <w:b/>
                <w:bCs/>
              </w:rPr>
              <w:t>–</w:t>
            </w:r>
            <w:r w:rsidRPr="00FF2F95">
              <w:rPr>
                <w:b/>
                <w:bCs/>
              </w:rPr>
              <w:t xml:space="preserve"> Galatia</w:t>
            </w:r>
          </w:p>
          <w:p w14:paraId="0BF3694C" w14:textId="72B4D6FB" w:rsidR="0022758C" w:rsidRDefault="0022758C" w:rsidP="0022758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7:30 pm – </w:t>
            </w:r>
          </w:p>
          <w:p w14:paraId="3C14534C" w14:textId="77777777" w:rsidR="0022758C" w:rsidRDefault="0022758C" w:rsidP="0022758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St. Mark </w:t>
            </w:r>
          </w:p>
          <w:p w14:paraId="6D155518" w14:textId="1EA85D69" w:rsidR="0022758C" w:rsidRDefault="0022758C" w:rsidP="0022758C">
            <w:pPr>
              <w:rPr>
                <w:b/>
                <w:bCs/>
              </w:rPr>
            </w:pPr>
            <w:r>
              <w:rPr>
                <w:b/>
                <w:bCs/>
              </w:rPr>
              <w:t>Rocky Mount</w:t>
            </w:r>
          </w:p>
          <w:p w14:paraId="1C1EF33C" w14:textId="05A71546" w:rsidR="0022758C" w:rsidRDefault="0022758C" w:rsidP="0022758C"/>
        </w:tc>
        <w:tc>
          <w:tcPr>
            <w:tcW w:w="1540" w:type="dxa"/>
            <w:tcBorders>
              <w:top w:val="nil"/>
              <w:bottom w:val="nil"/>
            </w:tcBorders>
          </w:tcPr>
          <w:p w14:paraId="4F7B1045" w14:textId="46FC0A6A" w:rsidR="0022758C" w:rsidRDefault="0022758C" w:rsidP="0022758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6:00 pm – </w:t>
            </w:r>
          </w:p>
          <w:p w14:paraId="6A660F33" w14:textId="3F2C0E05" w:rsidR="0022758C" w:rsidRDefault="0022758C" w:rsidP="0022758C">
            <w:r>
              <w:rPr>
                <w:b/>
                <w:bCs/>
              </w:rPr>
              <w:t>Mt. Carmel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14:paraId="6861FF87" w14:textId="77777777" w:rsidR="0022758C" w:rsidRDefault="0022758C" w:rsidP="0022758C"/>
        </w:tc>
        <w:tc>
          <w:tcPr>
            <w:tcW w:w="1296" w:type="dxa"/>
            <w:tcBorders>
              <w:top w:val="nil"/>
              <w:bottom w:val="nil"/>
            </w:tcBorders>
          </w:tcPr>
          <w:p w14:paraId="1294BC61" w14:textId="04D45773" w:rsidR="0022758C" w:rsidRPr="001815D1" w:rsidRDefault="0022758C" w:rsidP="0022758C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6F0BA303" w14:textId="77777777" w:rsidR="0022758C" w:rsidRDefault="0022758C" w:rsidP="0022758C"/>
        </w:tc>
        <w:tc>
          <w:tcPr>
            <w:tcW w:w="2062" w:type="dxa"/>
            <w:tcBorders>
              <w:top w:val="nil"/>
              <w:bottom w:val="nil"/>
            </w:tcBorders>
          </w:tcPr>
          <w:p w14:paraId="6854C244" w14:textId="71B94F7B" w:rsidR="0022758C" w:rsidRPr="00FF2F95" w:rsidRDefault="0022758C" w:rsidP="0022758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10:00 am </w:t>
            </w:r>
            <w:r w:rsidRPr="00FF2F95">
              <w:rPr>
                <w:b/>
                <w:bCs/>
              </w:rPr>
              <w:t xml:space="preserve">– </w:t>
            </w:r>
          </w:p>
          <w:p w14:paraId="16AD9BB3" w14:textId="77777777" w:rsidR="0022758C" w:rsidRDefault="0022758C" w:rsidP="0022758C">
            <w:pPr>
              <w:rPr>
                <w:b/>
                <w:bCs/>
              </w:rPr>
            </w:pPr>
            <w:r w:rsidRPr="00FF2F95">
              <w:rPr>
                <w:b/>
                <w:bCs/>
              </w:rPr>
              <w:t>Oak Chapel</w:t>
            </w:r>
          </w:p>
          <w:p w14:paraId="676F1F55" w14:textId="263DD76A" w:rsidR="0022758C" w:rsidRDefault="0022758C" w:rsidP="0022758C">
            <w:pPr>
              <w:rPr>
                <w:b/>
                <w:bCs/>
              </w:rPr>
            </w:pPr>
            <w:r>
              <w:rPr>
                <w:b/>
                <w:bCs/>
              </w:rPr>
              <w:t>11:30 am – Lebanon</w:t>
            </w:r>
          </w:p>
          <w:p w14:paraId="3A8D5DCC" w14:textId="10291C81" w:rsidR="0022758C" w:rsidRDefault="0022758C" w:rsidP="0022758C">
            <w:pPr>
              <w:rPr>
                <w:b/>
                <w:bCs/>
              </w:rPr>
            </w:pPr>
            <w:r>
              <w:rPr>
                <w:b/>
                <w:bCs/>
              </w:rPr>
              <w:t>1:00 pm – Wayman</w:t>
            </w:r>
          </w:p>
          <w:p w14:paraId="2FBBC552" w14:textId="77777777" w:rsidR="0022758C" w:rsidRDefault="0022758C" w:rsidP="0022758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3:00 pm – </w:t>
            </w:r>
          </w:p>
          <w:p w14:paraId="7F1FB36D" w14:textId="59E85059" w:rsidR="0022758C" w:rsidRPr="00FF2F95" w:rsidRDefault="0022758C" w:rsidP="0022758C">
            <w:pPr>
              <w:rPr>
                <w:b/>
                <w:bCs/>
              </w:rPr>
            </w:pPr>
            <w:r>
              <w:rPr>
                <w:b/>
                <w:bCs/>
              </w:rPr>
              <w:t>Mann’s Chapel</w:t>
            </w:r>
          </w:p>
          <w:p w14:paraId="2C7998C3" w14:textId="4AC1B89E" w:rsidR="0022758C" w:rsidRPr="001815D1" w:rsidRDefault="0022758C" w:rsidP="0022758C">
            <w:pPr>
              <w:rPr>
                <w:b/>
                <w:bCs/>
              </w:rPr>
            </w:pPr>
          </w:p>
        </w:tc>
      </w:tr>
      <w:tr w:rsidR="0022758C" w14:paraId="3AD9E661" w14:textId="77777777" w:rsidTr="00E64EA6">
        <w:trPr>
          <w:trHeight w:hRule="exact" w:val="261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4CAFB637" w14:textId="6447A846" w:rsidR="0022758C" w:rsidRPr="0083321B" w:rsidRDefault="0022758C" w:rsidP="0019526B">
            <w:pPr>
              <w:jc w:val="right"/>
            </w:pPr>
            <w:r>
              <w:t>19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0BEE4183" w14:textId="10897031" w:rsidR="0022758C" w:rsidRPr="0083321B" w:rsidRDefault="0022758C" w:rsidP="0019526B">
            <w:pPr>
              <w:jc w:val="right"/>
            </w:pPr>
            <w:r>
              <w:t>20</w:t>
            </w:r>
          </w:p>
          <w:p w14:paraId="4E53F6C9" w14:textId="77777777" w:rsidR="0022758C" w:rsidRPr="0083321B" w:rsidRDefault="0022758C" w:rsidP="0022758C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62F5FB4" w14:textId="140A4736" w:rsidR="0022758C" w:rsidRPr="0083321B" w:rsidRDefault="0022758C" w:rsidP="0019526B">
            <w:pPr>
              <w:jc w:val="right"/>
            </w:pPr>
            <w:r>
              <w:t>21</w:t>
            </w:r>
          </w:p>
          <w:p w14:paraId="62773855" w14:textId="77777777" w:rsidR="0022758C" w:rsidRPr="0083321B" w:rsidRDefault="0022758C" w:rsidP="0022758C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14:paraId="12B8FAB6" w14:textId="40E19B59" w:rsidR="0022758C" w:rsidRPr="0083321B" w:rsidRDefault="0022758C" w:rsidP="0019526B">
            <w:pPr>
              <w:jc w:val="right"/>
            </w:pPr>
            <w:r>
              <w:t>22</w:t>
            </w:r>
          </w:p>
          <w:p w14:paraId="5D76C5D2" w14:textId="77777777" w:rsidR="0022758C" w:rsidRPr="0083321B" w:rsidRDefault="0022758C" w:rsidP="0022758C"/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09001DA" w14:textId="0BDE7182" w:rsidR="0022758C" w:rsidRPr="0083321B" w:rsidRDefault="0022758C" w:rsidP="0019526B">
            <w:pPr>
              <w:jc w:val="right"/>
            </w:pPr>
            <w: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FA3C5A4" w14:textId="0E830B7D" w:rsidR="0022758C" w:rsidRPr="0083321B" w:rsidRDefault="0022758C" w:rsidP="0019526B">
            <w:pPr>
              <w:jc w:val="right"/>
            </w:pPr>
            <w:r>
              <w:t>24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14:paraId="68E1D5F4" w14:textId="3ED15057" w:rsidR="0022758C" w:rsidRPr="0083321B" w:rsidRDefault="0022758C" w:rsidP="0019526B">
            <w:pPr>
              <w:jc w:val="right"/>
            </w:pPr>
            <w:r>
              <w:t>25</w:t>
            </w:r>
          </w:p>
        </w:tc>
      </w:tr>
      <w:tr w:rsidR="0022758C" w14:paraId="356BAD16" w14:textId="77777777" w:rsidTr="00E64EA6">
        <w:trPr>
          <w:trHeight w:hRule="exact" w:val="1560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14:paraId="461A2A66" w14:textId="77777777" w:rsidR="0022758C" w:rsidRPr="0083321B" w:rsidRDefault="0022758C" w:rsidP="0022758C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6666BF2C" w14:textId="60F41672" w:rsidR="0022758C" w:rsidRPr="00FF2F95" w:rsidRDefault="0022758C" w:rsidP="0022758C">
            <w:pPr>
              <w:rPr>
                <w:b/>
                <w:bCs/>
              </w:rPr>
            </w:pPr>
            <w:r w:rsidRPr="00FF2F95">
              <w:rPr>
                <w:b/>
                <w:bCs/>
              </w:rPr>
              <w:t>6</w:t>
            </w:r>
            <w:r>
              <w:rPr>
                <w:b/>
                <w:bCs/>
              </w:rPr>
              <w:t>:00</w:t>
            </w:r>
            <w:r w:rsidRPr="00FF2F95">
              <w:rPr>
                <w:b/>
                <w:bCs/>
              </w:rPr>
              <w:t xml:space="preserve"> pm – Shocco</w:t>
            </w:r>
          </w:p>
          <w:p w14:paraId="74D96A96" w14:textId="1BD4CD70" w:rsidR="0022758C" w:rsidRPr="00FF2F95" w:rsidRDefault="0022758C" w:rsidP="0022758C">
            <w:pPr>
              <w:rPr>
                <w:b/>
                <w:bCs/>
              </w:rPr>
            </w:pPr>
            <w:r w:rsidRPr="00FF2F95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:00 </w:t>
            </w:r>
            <w:r w:rsidRPr="00FF2F95">
              <w:rPr>
                <w:b/>
                <w:bCs/>
              </w:rPr>
              <w:t>pm – Bethel Spring Hope</w:t>
            </w: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53DAED09" w14:textId="541D5DDF" w:rsidR="0022758C" w:rsidRPr="0083321B" w:rsidRDefault="0022758C" w:rsidP="0022758C"/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14:paraId="10C44585" w14:textId="77777777" w:rsidR="0022758C" w:rsidRPr="0083321B" w:rsidRDefault="0022758C" w:rsidP="0022758C"/>
        </w:tc>
        <w:tc>
          <w:tcPr>
            <w:tcW w:w="1296" w:type="dxa"/>
            <w:tcBorders>
              <w:top w:val="nil"/>
              <w:bottom w:val="single" w:sz="6" w:space="0" w:color="BFBFBF" w:themeColor="background1" w:themeShade="BF"/>
            </w:tcBorders>
          </w:tcPr>
          <w:p w14:paraId="54ABAB39" w14:textId="6F853FD4" w:rsidR="0022758C" w:rsidRPr="0083321B" w:rsidRDefault="0022758C" w:rsidP="0022758C"/>
        </w:tc>
        <w:tc>
          <w:tcPr>
            <w:tcW w:w="1260" w:type="dxa"/>
            <w:tcBorders>
              <w:top w:val="nil"/>
              <w:bottom w:val="single" w:sz="6" w:space="0" w:color="BFBFBF" w:themeColor="background1" w:themeShade="BF"/>
            </w:tcBorders>
          </w:tcPr>
          <w:p w14:paraId="58D4947B" w14:textId="77777777" w:rsidR="0022758C" w:rsidRPr="0083321B" w:rsidRDefault="0022758C" w:rsidP="0022758C"/>
        </w:tc>
        <w:tc>
          <w:tcPr>
            <w:tcW w:w="2062" w:type="dxa"/>
            <w:tcBorders>
              <w:top w:val="nil"/>
              <w:bottom w:val="single" w:sz="6" w:space="0" w:color="BFBFBF" w:themeColor="background1" w:themeShade="BF"/>
            </w:tcBorders>
          </w:tcPr>
          <w:p w14:paraId="6E51064D" w14:textId="5DCB5823" w:rsidR="0022758C" w:rsidRPr="0083321B" w:rsidRDefault="0022758C" w:rsidP="0022758C"/>
        </w:tc>
      </w:tr>
      <w:tr w:rsidR="0022758C" w14:paraId="01BCC634" w14:textId="77777777" w:rsidTr="0022758C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14:paraId="5467F0ED" w14:textId="25B638A7" w:rsidR="0022758C" w:rsidRDefault="0022758C" w:rsidP="0022758C">
            <w:pPr>
              <w:pStyle w:val="Dates"/>
            </w:pPr>
            <w:r>
              <w:t>26</w:t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14:paraId="32929E32" w14:textId="5AF1512D" w:rsidR="0022758C" w:rsidRDefault="0022758C" w:rsidP="0022758C">
            <w:pPr>
              <w:pStyle w:val="Dates"/>
            </w:pPr>
            <w:r>
              <w:t>27</w:t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14:paraId="3DCBC5CC" w14:textId="23A15010" w:rsidR="0022758C" w:rsidRDefault="0022758C" w:rsidP="0022758C">
            <w:pPr>
              <w:pStyle w:val="Dates"/>
            </w:pPr>
            <w:r>
              <w:t>28</w:t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14:paraId="4D6FF096" w14:textId="4E356A44" w:rsidR="0022758C" w:rsidRDefault="0022758C" w:rsidP="0022758C">
            <w:pPr>
              <w:pStyle w:val="Dates"/>
            </w:pPr>
            <w:r>
              <w:t>29</w:t>
            </w:r>
          </w:p>
        </w:tc>
        <w:tc>
          <w:tcPr>
            <w:tcW w:w="1296" w:type="dxa"/>
            <w:tcBorders>
              <w:top w:val="single" w:sz="6" w:space="0" w:color="BFBFBF" w:themeColor="background1" w:themeShade="BF"/>
              <w:bottom w:val="nil"/>
            </w:tcBorders>
          </w:tcPr>
          <w:p w14:paraId="5A6D7D49" w14:textId="6BF702D8" w:rsidR="0022758C" w:rsidRDefault="0022758C" w:rsidP="0022758C">
            <w:pPr>
              <w:pStyle w:val="Dates"/>
            </w:pPr>
            <w:r>
              <w:t>30</w:t>
            </w:r>
          </w:p>
        </w:tc>
        <w:tc>
          <w:tcPr>
            <w:tcW w:w="1260" w:type="dxa"/>
            <w:tcBorders>
              <w:top w:val="single" w:sz="6" w:space="0" w:color="BFBFBF" w:themeColor="background1" w:themeShade="BF"/>
              <w:bottom w:val="nil"/>
            </w:tcBorders>
          </w:tcPr>
          <w:p w14:paraId="356C4EB5" w14:textId="536E0DEC" w:rsidR="0022758C" w:rsidRDefault="0022758C" w:rsidP="0022758C">
            <w:pPr>
              <w:pStyle w:val="Dates"/>
            </w:pPr>
            <w:r>
              <w:t>31</w:t>
            </w:r>
          </w:p>
        </w:tc>
        <w:tc>
          <w:tcPr>
            <w:tcW w:w="2062" w:type="dxa"/>
            <w:tcBorders>
              <w:top w:val="single" w:sz="6" w:space="0" w:color="BFBFBF" w:themeColor="background1" w:themeShade="BF"/>
              <w:bottom w:val="nil"/>
            </w:tcBorders>
          </w:tcPr>
          <w:p w14:paraId="171452E5" w14:textId="73437CD6" w:rsidR="0022758C" w:rsidRDefault="0022758C" w:rsidP="0022758C">
            <w:pPr>
              <w:pStyle w:val="Dates"/>
            </w:pPr>
          </w:p>
        </w:tc>
      </w:tr>
      <w:tr w:rsidR="0022758C" w14:paraId="6A13F5FB" w14:textId="77777777" w:rsidTr="0022758C">
        <w:trPr>
          <w:trHeight w:hRule="exact" w:val="1647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14:paraId="420C7668" w14:textId="77777777" w:rsidR="0022758C" w:rsidRDefault="0022758C" w:rsidP="0022758C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7327527D" w14:textId="0AE7BF91" w:rsidR="0022758C" w:rsidRPr="00FF2F95" w:rsidRDefault="0022758C" w:rsidP="0022758C">
            <w:pPr>
              <w:rPr>
                <w:b/>
                <w:bCs/>
              </w:rPr>
            </w:pP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4BF33D0E" w14:textId="77777777" w:rsidR="0022758C" w:rsidRPr="00FF2F95" w:rsidRDefault="0022758C" w:rsidP="0022758C">
            <w:pPr>
              <w:rPr>
                <w:b/>
                <w:bCs/>
              </w:rPr>
            </w:pP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14:paraId="4D7A110F" w14:textId="77777777" w:rsidR="0022758C" w:rsidRDefault="0022758C" w:rsidP="0022758C"/>
        </w:tc>
        <w:tc>
          <w:tcPr>
            <w:tcW w:w="1296" w:type="dxa"/>
            <w:tcBorders>
              <w:top w:val="nil"/>
              <w:bottom w:val="single" w:sz="6" w:space="0" w:color="BFBFBF" w:themeColor="background1" w:themeShade="BF"/>
            </w:tcBorders>
          </w:tcPr>
          <w:p w14:paraId="5EED5785" w14:textId="7D76E214" w:rsidR="0022758C" w:rsidRDefault="0022758C" w:rsidP="0022758C"/>
        </w:tc>
        <w:tc>
          <w:tcPr>
            <w:tcW w:w="1260" w:type="dxa"/>
            <w:tcBorders>
              <w:top w:val="nil"/>
              <w:bottom w:val="single" w:sz="6" w:space="0" w:color="BFBFBF" w:themeColor="background1" w:themeShade="BF"/>
            </w:tcBorders>
          </w:tcPr>
          <w:p w14:paraId="524378CF" w14:textId="77777777" w:rsidR="0022758C" w:rsidRDefault="0022758C" w:rsidP="0022758C"/>
          <w:p w14:paraId="017E81D5" w14:textId="77777777" w:rsidR="0022758C" w:rsidRDefault="0022758C" w:rsidP="0022758C"/>
        </w:tc>
        <w:tc>
          <w:tcPr>
            <w:tcW w:w="2062" w:type="dxa"/>
            <w:tcBorders>
              <w:top w:val="nil"/>
              <w:bottom w:val="single" w:sz="6" w:space="0" w:color="BFBFBF" w:themeColor="background1" w:themeShade="BF"/>
            </w:tcBorders>
          </w:tcPr>
          <w:p w14:paraId="6D4779AE" w14:textId="77777777" w:rsidR="0022758C" w:rsidRDefault="0022758C" w:rsidP="0022758C"/>
        </w:tc>
      </w:tr>
      <w:tr w:rsidR="0022758C" w14:paraId="255A88BA" w14:textId="77777777" w:rsidTr="0022758C">
        <w:tc>
          <w:tcPr>
            <w:tcW w:w="1536" w:type="dxa"/>
            <w:tcBorders>
              <w:top w:val="single" w:sz="6" w:space="0" w:color="BFBFBF" w:themeColor="background1" w:themeShade="BF"/>
            </w:tcBorders>
          </w:tcPr>
          <w:p w14:paraId="1AD0879C" w14:textId="7D491094" w:rsidR="0022758C" w:rsidRDefault="0022758C" w:rsidP="0022758C">
            <w:pPr>
              <w:pStyle w:val="Dates"/>
            </w:pPr>
          </w:p>
          <w:p w14:paraId="4CEF34F4" w14:textId="77777777" w:rsidR="0022758C" w:rsidRDefault="0022758C" w:rsidP="0022758C">
            <w:pPr>
              <w:pStyle w:val="Dates"/>
            </w:pPr>
          </w:p>
          <w:p w14:paraId="0FCF40D9" w14:textId="77777777" w:rsidR="0022758C" w:rsidRDefault="0022758C" w:rsidP="0022758C">
            <w:pPr>
              <w:pStyle w:val="Dates"/>
            </w:pPr>
          </w:p>
          <w:p w14:paraId="1CF76DE5" w14:textId="77777777" w:rsidR="0022758C" w:rsidRDefault="0022758C" w:rsidP="0022758C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</w:tcBorders>
          </w:tcPr>
          <w:p w14:paraId="5B3FB259" w14:textId="77777777" w:rsidR="0022758C" w:rsidRDefault="0022758C" w:rsidP="0022758C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</w:tcBorders>
          </w:tcPr>
          <w:p w14:paraId="35A9D71A" w14:textId="77777777" w:rsidR="0022758C" w:rsidRDefault="0022758C" w:rsidP="0022758C">
            <w:pPr>
              <w:pStyle w:val="Dates"/>
            </w:pPr>
          </w:p>
        </w:tc>
        <w:tc>
          <w:tcPr>
            <w:tcW w:w="1552" w:type="dxa"/>
            <w:tcBorders>
              <w:top w:val="single" w:sz="6" w:space="0" w:color="BFBFBF" w:themeColor="background1" w:themeShade="BF"/>
            </w:tcBorders>
          </w:tcPr>
          <w:p w14:paraId="4FADC0F5" w14:textId="77777777" w:rsidR="0022758C" w:rsidRDefault="0022758C" w:rsidP="0022758C">
            <w:pPr>
              <w:pStyle w:val="Dates"/>
            </w:pPr>
          </w:p>
        </w:tc>
        <w:tc>
          <w:tcPr>
            <w:tcW w:w="1296" w:type="dxa"/>
            <w:tcBorders>
              <w:top w:val="single" w:sz="6" w:space="0" w:color="BFBFBF" w:themeColor="background1" w:themeShade="BF"/>
            </w:tcBorders>
          </w:tcPr>
          <w:p w14:paraId="57D05FE7" w14:textId="77777777" w:rsidR="0022758C" w:rsidRDefault="0022758C" w:rsidP="0022758C">
            <w:pPr>
              <w:pStyle w:val="Dates"/>
            </w:pPr>
          </w:p>
        </w:tc>
        <w:tc>
          <w:tcPr>
            <w:tcW w:w="1260" w:type="dxa"/>
            <w:tcBorders>
              <w:top w:val="single" w:sz="6" w:space="0" w:color="BFBFBF" w:themeColor="background1" w:themeShade="BF"/>
            </w:tcBorders>
          </w:tcPr>
          <w:p w14:paraId="6FFC0625" w14:textId="77777777" w:rsidR="0022758C" w:rsidRDefault="0022758C" w:rsidP="0022758C">
            <w:pPr>
              <w:pStyle w:val="Dates"/>
            </w:pPr>
          </w:p>
        </w:tc>
        <w:tc>
          <w:tcPr>
            <w:tcW w:w="2062" w:type="dxa"/>
            <w:tcBorders>
              <w:top w:val="single" w:sz="6" w:space="0" w:color="BFBFBF" w:themeColor="background1" w:themeShade="BF"/>
            </w:tcBorders>
          </w:tcPr>
          <w:p w14:paraId="3284A27E" w14:textId="77777777" w:rsidR="0022758C" w:rsidRDefault="0022758C" w:rsidP="0022758C">
            <w:pPr>
              <w:pStyle w:val="Dates"/>
            </w:pPr>
          </w:p>
        </w:tc>
      </w:tr>
      <w:tr w:rsidR="0022758C" w14:paraId="0269EEF1" w14:textId="77777777" w:rsidTr="0022758C">
        <w:trPr>
          <w:trHeight w:hRule="exact" w:val="68"/>
        </w:trPr>
        <w:tc>
          <w:tcPr>
            <w:tcW w:w="1536" w:type="dxa"/>
          </w:tcPr>
          <w:p w14:paraId="1D3C0FF4" w14:textId="77777777" w:rsidR="0022758C" w:rsidRDefault="0022758C" w:rsidP="0022758C"/>
        </w:tc>
        <w:tc>
          <w:tcPr>
            <w:tcW w:w="1538" w:type="dxa"/>
          </w:tcPr>
          <w:p w14:paraId="243CC8F4" w14:textId="77777777" w:rsidR="0022758C" w:rsidRDefault="0022758C" w:rsidP="0022758C"/>
        </w:tc>
        <w:tc>
          <w:tcPr>
            <w:tcW w:w="1540" w:type="dxa"/>
          </w:tcPr>
          <w:p w14:paraId="4AF5ECCA" w14:textId="77777777" w:rsidR="0022758C" w:rsidRDefault="0022758C" w:rsidP="0022758C"/>
        </w:tc>
        <w:tc>
          <w:tcPr>
            <w:tcW w:w="1552" w:type="dxa"/>
          </w:tcPr>
          <w:p w14:paraId="5789EB68" w14:textId="77777777" w:rsidR="0022758C" w:rsidRDefault="0022758C" w:rsidP="0022758C"/>
        </w:tc>
        <w:tc>
          <w:tcPr>
            <w:tcW w:w="1296" w:type="dxa"/>
          </w:tcPr>
          <w:p w14:paraId="6118CF71" w14:textId="77777777" w:rsidR="0022758C" w:rsidRDefault="0022758C" w:rsidP="0022758C"/>
        </w:tc>
        <w:tc>
          <w:tcPr>
            <w:tcW w:w="1260" w:type="dxa"/>
          </w:tcPr>
          <w:p w14:paraId="0FDB1A04" w14:textId="77777777" w:rsidR="0022758C" w:rsidRDefault="0022758C" w:rsidP="0022758C"/>
        </w:tc>
        <w:tc>
          <w:tcPr>
            <w:tcW w:w="2062" w:type="dxa"/>
          </w:tcPr>
          <w:p w14:paraId="6381B782" w14:textId="77777777" w:rsidR="0022758C" w:rsidRDefault="0022758C" w:rsidP="0022758C"/>
        </w:tc>
      </w:tr>
    </w:tbl>
    <w:p w14:paraId="35003891" w14:textId="77777777" w:rsidR="0083321B" w:rsidRDefault="0083321B" w:rsidP="0083321B">
      <w:pPr>
        <w:pStyle w:val="Quote"/>
      </w:pPr>
    </w:p>
    <w:p w14:paraId="488DAD7B" w14:textId="77777777" w:rsidR="0083321B" w:rsidRDefault="0083321B" w:rsidP="00D55F1C">
      <w:pPr>
        <w:pStyle w:val="Quote"/>
      </w:pPr>
    </w:p>
    <w:sectPr w:rsidR="0083321B"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1F9CB" w14:textId="77777777" w:rsidR="00DD37A4" w:rsidRDefault="00DD37A4">
      <w:pPr>
        <w:spacing w:before="0" w:after="0"/>
      </w:pPr>
      <w:r>
        <w:separator/>
      </w:r>
    </w:p>
  </w:endnote>
  <w:endnote w:type="continuationSeparator" w:id="0">
    <w:p w14:paraId="4E575ABB" w14:textId="77777777" w:rsidR="00DD37A4" w:rsidRDefault="00DD37A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ADEBE" w14:textId="77777777" w:rsidR="00DD37A4" w:rsidRDefault="00DD37A4">
      <w:pPr>
        <w:spacing w:before="0" w:after="0"/>
      </w:pPr>
      <w:r>
        <w:separator/>
      </w:r>
    </w:p>
  </w:footnote>
  <w:footnote w:type="continuationSeparator" w:id="0">
    <w:p w14:paraId="210438C1" w14:textId="77777777" w:rsidR="00DD37A4" w:rsidRDefault="00DD37A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9213886">
    <w:abstractNumId w:val="9"/>
  </w:num>
  <w:num w:numId="2" w16cid:durableId="504050958">
    <w:abstractNumId w:val="7"/>
  </w:num>
  <w:num w:numId="3" w16cid:durableId="1897357373">
    <w:abstractNumId w:val="6"/>
  </w:num>
  <w:num w:numId="4" w16cid:durableId="834106791">
    <w:abstractNumId w:val="5"/>
  </w:num>
  <w:num w:numId="5" w16cid:durableId="1062751639">
    <w:abstractNumId w:val="4"/>
  </w:num>
  <w:num w:numId="6" w16cid:durableId="1867520171">
    <w:abstractNumId w:val="8"/>
  </w:num>
  <w:num w:numId="7" w16cid:durableId="1224609123">
    <w:abstractNumId w:val="3"/>
  </w:num>
  <w:num w:numId="8" w16cid:durableId="858666074">
    <w:abstractNumId w:val="2"/>
  </w:num>
  <w:num w:numId="9" w16cid:durableId="453864203">
    <w:abstractNumId w:val="1"/>
  </w:num>
  <w:num w:numId="10" w16cid:durableId="1505969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/31/2023"/>
    <w:docVar w:name="MonthStart" w:val="1/1/2023"/>
    <w:docVar w:name="ShowDynamicGuides" w:val="1"/>
    <w:docVar w:name="ShowMarginGuides" w:val="0"/>
    <w:docVar w:name="ShowOutlines" w:val="0"/>
    <w:docVar w:name="ShowStaticGuides" w:val="0"/>
  </w:docVars>
  <w:rsids>
    <w:rsidRoot w:val="00D55F1C"/>
    <w:rsid w:val="0001505C"/>
    <w:rsid w:val="000A644A"/>
    <w:rsid w:val="00117615"/>
    <w:rsid w:val="00124ADC"/>
    <w:rsid w:val="001815D1"/>
    <w:rsid w:val="00193E15"/>
    <w:rsid w:val="0019526B"/>
    <w:rsid w:val="001C7C02"/>
    <w:rsid w:val="001D68E5"/>
    <w:rsid w:val="001F7B3D"/>
    <w:rsid w:val="0022758C"/>
    <w:rsid w:val="0025748C"/>
    <w:rsid w:val="002F7032"/>
    <w:rsid w:val="00320631"/>
    <w:rsid w:val="00320970"/>
    <w:rsid w:val="00375B27"/>
    <w:rsid w:val="00397E28"/>
    <w:rsid w:val="003A366F"/>
    <w:rsid w:val="003D3761"/>
    <w:rsid w:val="00406F07"/>
    <w:rsid w:val="00460D9D"/>
    <w:rsid w:val="004611C0"/>
    <w:rsid w:val="004804C6"/>
    <w:rsid w:val="00491178"/>
    <w:rsid w:val="00542CE6"/>
    <w:rsid w:val="0054464E"/>
    <w:rsid w:val="005B0C48"/>
    <w:rsid w:val="005B5B04"/>
    <w:rsid w:val="005C1ACC"/>
    <w:rsid w:val="005E6829"/>
    <w:rsid w:val="0064687B"/>
    <w:rsid w:val="006624B8"/>
    <w:rsid w:val="006B2635"/>
    <w:rsid w:val="006D33A8"/>
    <w:rsid w:val="00727D33"/>
    <w:rsid w:val="00765E7D"/>
    <w:rsid w:val="007D745B"/>
    <w:rsid w:val="00812DAD"/>
    <w:rsid w:val="0081356A"/>
    <w:rsid w:val="0083321B"/>
    <w:rsid w:val="00864B23"/>
    <w:rsid w:val="008D7B86"/>
    <w:rsid w:val="008F0AEB"/>
    <w:rsid w:val="00925ED9"/>
    <w:rsid w:val="00960A7C"/>
    <w:rsid w:val="00975792"/>
    <w:rsid w:val="00997C7D"/>
    <w:rsid w:val="009A164A"/>
    <w:rsid w:val="009A7C5B"/>
    <w:rsid w:val="00A120F5"/>
    <w:rsid w:val="00B864F3"/>
    <w:rsid w:val="00BB1B1E"/>
    <w:rsid w:val="00BC6A26"/>
    <w:rsid w:val="00BF0FEE"/>
    <w:rsid w:val="00BF4383"/>
    <w:rsid w:val="00C11138"/>
    <w:rsid w:val="00C14AD5"/>
    <w:rsid w:val="00C1634E"/>
    <w:rsid w:val="00C41633"/>
    <w:rsid w:val="00C84497"/>
    <w:rsid w:val="00CA2F9E"/>
    <w:rsid w:val="00CB00F4"/>
    <w:rsid w:val="00CD72B7"/>
    <w:rsid w:val="00D55F1C"/>
    <w:rsid w:val="00D63803"/>
    <w:rsid w:val="00D86D82"/>
    <w:rsid w:val="00DA0221"/>
    <w:rsid w:val="00DD37A4"/>
    <w:rsid w:val="00DF5D41"/>
    <w:rsid w:val="00E06DD7"/>
    <w:rsid w:val="00E14479"/>
    <w:rsid w:val="00E52FF7"/>
    <w:rsid w:val="00E64EA6"/>
    <w:rsid w:val="00E85916"/>
    <w:rsid w:val="00EA415B"/>
    <w:rsid w:val="00F047ED"/>
    <w:rsid w:val="00F1489A"/>
    <w:rsid w:val="00F3712B"/>
    <w:rsid w:val="00FC698A"/>
    <w:rsid w:val="00FE43BC"/>
    <w:rsid w:val="00FF2F95"/>
    <w:rsid w:val="00FF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0FC5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D33"/>
  </w:style>
  <w:style w:type="paragraph" w:styleId="Heading1">
    <w:name w:val="heading 1"/>
    <w:basedOn w:val="Normal"/>
    <w:next w:val="Normal"/>
    <w:link w:val="Heading1Char"/>
    <w:uiPriority w:val="9"/>
    <w:semiHidden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5"/>
    <w:qFormat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5"/>
    <w:rPr>
      <w:sz w:val="20"/>
    </w:rPr>
  </w:style>
  <w:style w:type="paragraph" w:customStyle="1" w:styleId="Month">
    <w:name w:val="Month"/>
    <w:basedOn w:val="Normal"/>
    <w:uiPriority w:val="1"/>
    <w:unhideWhenUsed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3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4"/>
    <w:qFormat/>
    <w:pPr>
      <w:spacing w:before="240" w:after="120"/>
    </w:pPr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4"/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paragraph" w:customStyle="1" w:styleId="Days">
    <w:name w:val="Days"/>
    <w:basedOn w:val="Normal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BalloonText">
    <w:name w:val="Balloon Text"/>
    <w:basedOn w:val="Normal"/>
    <w:link w:val="BalloonText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19"/>
    <w:semiHidden/>
    <w:unhideWhenUsed/>
  </w:style>
  <w:style w:type="paragraph" w:styleId="BlockText">
    <w:name w:val="Block Text"/>
    <w:basedOn w:val="Normal"/>
    <w:uiPriority w:val="19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uiPriority w:val="19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19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19"/>
    <w:semiHidden/>
    <w:unhideWhenUsed/>
    <w:pPr>
      <w:spacing w:after="0" w:line="240" w:lineRule="auto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19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19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uiPriority w:val="19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uiPriority w:val="19"/>
    <w:semiHidden/>
    <w:rPr>
      <w:sz w:val="20"/>
    </w:rPr>
  </w:style>
  <w:style w:type="paragraph" w:styleId="BodyTextIndent2">
    <w:name w:val="Body Text Indent 2"/>
    <w:basedOn w:val="Normal"/>
    <w:link w:val="BodyTextIndent2Char"/>
    <w:uiPriority w:val="1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19"/>
    <w:semiHidden/>
    <w:rPr>
      <w:sz w:val="20"/>
    </w:rPr>
  </w:style>
  <w:style w:type="paragraph" w:styleId="BodyTextIndent3">
    <w:name w:val="Body Text Indent 3"/>
    <w:basedOn w:val="Normal"/>
    <w:link w:val="BodyTextIndent3Ch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19"/>
    <w:semiHidden/>
    <w:rPr>
      <w:sz w:val="16"/>
      <w:szCs w:val="16"/>
    </w:rPr>
  </w:style>
  <w:style w:type="paragraph" w:styleId="Caption">
    <w:name w:val="caption"/>
    <w:basedOn w:val="Normal"/>
    <w:next w:val="Normal"/>
    <w:uiPriority w:val="9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uiPriority w:val="19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uiPriority w:val="19"/>
    <w:semiHidden/>
    <w:rPr>
      <w:sz w:val="20"/>
    </w:rPr>
  </w:style>
  <w:style w:type="paragraph" w:styleId="CommentText">
    <w:name w:val="annotation text"/>
    <w:basedOn w:val="Normal"/>
    <w:link w:val="CommentTextChar"/>
    <w:uiPriority w:val="19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1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1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9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19"/>
    <w:semiHidden/>
    <w:unhideWhenUsed/>
  </w:style>
  <w:style w:type="character" w:customStyle="1" w:styleId="DateChar">
    <w:name w:val="Date Char"/>
    <w:basedOn w:val="DefaultParagraphFont"/>
    <w:link w:val="Date"/>
    <w:uiPriority w:val="19"/>
    <w:semiHidden/>
    <w:rPr>
      <w:sz w:val="20"/>
    </w:rPr>
  </w:style>
  <w:style w:type="paragraph" w:styleId="DocumentMap">
    <w:name w:val="Document Map"/>
    <w:basedOn w:val="Normal"/>
    <w:link w:val="DocumentMap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19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19"/>
    <w:semiHidden/>
    <w:unhideWhenUsed/>
  </w:style>
  <w:style w:type="character" w:customStyle="1" w:styleId="E-mailSignatureChar">
    <w:name w:val="E-mail Signature Char"/>
    <w:basedOn w:val="DefaultParagraphFont"/>
    <w:link w:val="E-mailSignature"/>
    <w:uiPriority w:val="19"/>
    <w:semiHidden/>
    <w:rPr>
      <w:sz w:val="20"/>
    </w:rPr>
  </w:style>
  <w:style w:type="paragraph" w:styleId="EndnoteText">
    <w:name w:val="endnote text"/>
    <w:basedOn w:val="Normal"/>
    <w:link w:val="EndnoteTextChar"/>
    <w:uiPriority w:val="19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19"/>
    <w:semiHidden/>
    <w:rPr>
      <w:sz w:val="20"/>
      <w:szCs w:val="20"/>
    </w:rPr>
  </w:style>
  <w:style w:type="paragraph" w:styleId="EnvelopeAddress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Header">
    <w:name w:val="header"/>
    <w:basedOn w:val="Normal"/>
    <w:link w:val="HeaderChar"/>
    <w:uiPriority w:val="99"/>
    <w:semiHidden/>
    <w:pPr>
      <w:spacing w:before="0" w:after="0"/>
    </w:pPr>
  </w:style>
  <w:style w:type="paragraph" w:styleId="FootnoteText">
    <w:name w:val="footnote text"/>
    <w:basedOn w:val="Normal"/>
    <w:link w:val="FootnoteTextChar"/>
    <w:uiPriority w:val="19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9"/>
    <w:semiHidden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27D33"/>
  </w:style>
  <w:style w:type="paragraph" w:styleId="Footer">
    <w:name w:val="footer"/>
    <w:basedOn w:val="Normal"/>
    <w:link w:val="FooterChar"/>
    <w:uiPriority w:val="99"/>
    <w:semiHidden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semiHidden/>
    <w:rsid w:val="00727D33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19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19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19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19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19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"/>
    <w:semiHidden/>
    <w:pPr>
      <w:spacing w:before="0" w:after="0"/>
    </w:pPr>
  </w:style>
  <w:style w:type="paragraph" w:styleId="NormalWe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1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19"/>
    <w:semiHidden/>
    <w:unhideWhenUsed/>
  </w:style>
  <w:style w:type="character" w:customStyle="1" w:styleId="NoteHeadingChar">
    <w:name w:val="Note Heading Char"/>
    <w:basedOn w:val="DefaultParagraphFont"/>
    <w:link w:val="NoteHeading"/>
    <w:uiPriority w:val="19"/>
    <w:semiHidden/>
    <w:rPr>
      <w:sz w:val="20"/>
    </w:rPr>
  </w:style>
  <w:style w:type="paragraph" w:styleId="PlainText">
    <w:name w:val="Plain Text"/>
    <w:basedOn w:val="Normal"/>
    <w:link w:val="PlainTextCh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19"/>
    <w:semiHidden/>
    <w:rPr>
      <w:rFonts w:ascii="Consolas" w:hAnsi="Consolas"/>
      <w:sz w:val="21"/>
      <w:szCs w:val="21"/>
    </w:rPr>
  </w:style>
  <w:style w:type="paragraph" w:styleId="Quote">
    <w:name w:val="Quote"/>
    <w:basedOn w:val="Normal"/>
    <w:link w:val="QuoteChar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8"/>
    <w:rPr>
      <w:iCs/>
    </w:rPr>
  </w:style>
  <w:style w:type="paragraph" w:styleId="Salutation">
    <w:name w:val="Salutation"/>
    <w:basedOn w:val="Normal"/>
    <w:next w:val="Normal"/>
    <w:link w:val="SalutationChar"/>
    <w:uiPriority w:val="1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19"/>
    <w:semiHidden/>
    <w:rPr>
      <w:sz w:val="20"/>
    </w:rPr>
  </w:style>
  <w:style w:type="paragraph" w:styleId="Signature">
    <w:name w:val="Signature"/>
    <w:basedOn w:val="Normal"/>
    <w:link w:val="SignatureChar"/>
    <w:uiPriority w:val="19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9"/>
    <w:semiHidden/>
    <w:rPr>
      <w:sz w:val="20"/>
    </w:rPr>
  </w:style>
  <w:style w:type="paragraph" w:styleId="TableofAuthorities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uiPriority w:val="19"/>
    <w:semiHidden/>
    <w:unhideWhenUsed/>
  </w:style>
  <w:style w:type="paragraph" w:styleId="TOAHeading">
    <w:name w:val="toa heading"/>
    <w:basedOn w:val="Normal"/>
    <w:next w:val="Normal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14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14"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14"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14"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14"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14"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14"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14"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14"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uiPriority w:val="14"/>
    <w:semiHidden/>
    <w:unhideWhenUsed/>
    <w:qFormat/>
    <w:pPr>
      <w:outlineLvl w:val="9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7D33"/>
  </w:style>
  <w:style w:type="table" w:styleId="PlainTable4">
    <w:name w:val="Plain Table 4"/>
    <w:basedOn w:val="TableNormal"/>
    <w:uiPriority w:val="99"/>
    <w:rsid w:val="00864B23"/>
    <w:pPr>
      <w:spacing w:after="0"/>
    </w:pPr>
    <w:tblPr>
      <w:tblStyleRowBandSize w:val="1"/>
      <w:tblStyleColBandSize w:val="1"/>
    </w:tblPr>
    <w:tblStylePr w:type="firstRow">
      <w:rPr>
        <w:b w:val="0"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semiHidden/>
    <w:rPr>
      <w:color w:val="808080"/>
    </w:rPr>
  </w:style>
  <w:style w:type="table" w:styleId="TableGrid">
    <w:name w:val="Table Grid"/>
    <w:basedOn w:val="TableNormal"/>
    <w:uiPriority w:val="59"/>
    <w:rsid w:val="00864B2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tie%20Odom\AppData\Local\Microsoft\Office\16.0\DTS\en-US%7b13E847EF-FFB0-4705-AF82-C9E58CD15B65%7d\%7b952C7B98-03B3-4BC0-B903-4456C5C3480B%7dtf16382941_win32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2AAF9971434EF98BBD40A0B6B21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83D6D-26ED-4FFB-8DE8-92B90274C945}"/>
      </w:docPartPr>
      <w:docPartBody>
        <w:p w:rsidR="009F17EC" w:rsidRDefault="00F5304A">
          <w:pPr>
            <w:pStyle w:val="0A2AAF9971434EF98BBD40A0B6B21493"/>
          </w:pPr>
          <w:r>
            <w:t>Sunday</w:t>
          </w:r>
        </w:p>
      </w:docPartBody>
    </w:docPart>
    <w:docPart>
      <w:docPartPr>
        <w:name w:val="0B44C13F1D594F9D92FDA08285331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60F28-8CA1-4EB9-9E54-DAFDE7829193}"/>
      </w:docPartPr>
      <w:docPartBody>
        <w:p w:rsidR="009F17EC" w:rsidRDefault="00F5304A">
          <w:pPr>
            <w:pStyle w:val="0B44C13F1D594F9D92FDA08285331D36"/>
          </w:pPr>
          <w:r>
            <w:t>Monday</w:t>
          </w:r>
        </w:p>
      </w:docPartBody>
    </w:docPart>
    <w:docPart>
      <w:docPartPr>
        <w:name w:val="B2DF0A4B453D4224A4867D28A1265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B23B5-58EA-4440-800C-E721F7CA7474}"/>
      </w:docPartPr>
      <w:docPartBody>
        <w:p w:rsidR="009F17EC" w:rsidRDefault="00F5304A">
          <w:pPr>
            <w:pStyle w:val="B2DF0A4B453D4224A4867D28A1265094"/>
          </w:pPr>
          <w:r>
            <w:t>Tuesday</w:t>
          </w:r>
        </w:p>
      </w:docPartBody>
    </w:docPart>
    <w:docPart>
      <w:docPartPr>
        <w:name w:val="5ADF11188C4C40C9AB2EC9F633E87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6F891-D70A-48EF-9709-ADB64A0C14AC}"/>
      </w:docPartPr>
      <w:docPartBody>
        <w:p w:rsidR="009F17EC" w:rsidRDefault="00F5304A">
          <w:pPr>
            <w:pStyle w:val="5ADF11188C4C40C9AB2EC9F633E87AE7"/>
          </w:pPr>
          <w:r>
            <w:t>Wednesday</w:t>
          </w:r>
        </w:p>
      </w:docPartBody>
    </w:docPart>
    <w:docPart>
      <w:docPartPr>
        <w:name w:val="2F3737A5E3F84388892EB9777DB2D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55456-5EB1-4831-9EA5-99A9186B2587}"/>
      </w:docPartPr>
      <w:docPartBody>
        <w:p w:rsidR="009F17EC" w:rsidRDefault="00F5304A">
          <w:pPr>
            <w:pStyle w:val="2F3737A5E3F84388892EB9777DB2D4A3"/>
          </w:pPr>
          <w:r>
            <w:t>Thursday</w:t>
          </w:r>
        </w:p>
      </w:docPartBody>
    </w:docPart>
    <w:docPart>
      <w:docPartPr>
        <w:name w:val="9FEFD3C6E1194ABEB86938C579DB0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86123-5AC6-4DE3-A154-0B4330579673}"/>
      </w:docPartPr>
      <w:docPartBody>
        <w:p w:rsidR="009F17EC" w:rsidRDefault="00F5304A">
          <w:pPr>
            <w:pStyle w:val="9FEFD3C6E1194ABEB86938C579DB09BA"/>
          </w:pPr>
          <w:r>
            <w:t>Friday</w:t>
          </w:r>
        </w:p>
      </w:docPartBody>
    </w:docPart>
    <w:docPart>
      <w:docPartPr>
        <w:name w:val="EB3A5E621B674947A071758D6EE10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4A98E-E440-4E95-8F11-30E15E4F0EE8}"/>
      </w:docPartPr>
      <w:docPartBody>
        <w:p w:rsidR="00204DC5" w:rsidRDefault="00721578" w:rsidP="00721578">
          <w:pPr>
            <w:pStyle w:val="EB3A5E621B674947A071758D6EE10D86"/>
          </w:pPr>
          <w:r>
            <w:t>Sunday</w:t>
          </w:r>
        </w:p>
      </w:docPartBody>
    </w:docPart>
    <w:docPart>
      <w:docPartPr>
        <w:name w:val="1C823E2C4ACD43CDB197388CFE462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00793-B2B3-4D7C-BD4E-12C028E3DE47}"/>
      </w:docPartPr>
      <w:docPartBody>
        <w:p w:rsidR="00204DC5" w:rsidRDefault="00721578" w:rsidP="00721578">
          <w:pPr>
            <w:pStyle w:val="1C823E2C4ACD43CDB197388CFE462ACA"/>
          </w:pPr>
          <w:r>
            <w:t>Monday</w:t>
          </w:r>
        </w:p>
      </w:docPartBody>
    </w:docPart>
    <w:docPart>
      <w:docPartPr>
        <w:name w:val="A8289848EB254B4CAB0C468C4D71C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C4337-E5C1-4E42-A524-1DE86F3D3A0B}"/>
      </w:docPartPr>
      <w:docPartBody>
        <w:p w:rsidR="00204DC5" w:rsidRDefault="00721578" w:rsidP="00721578">
          <w:pPr>
            <w:pStyle w:val="A8289848EB254B4CAB0C468C4D71CD94"/>
          </w:pPr>
          <w:r>
            <w:t>Tuesday</w:t>
          </w:r>
        </w:p>
      </w:docPartBody>
    </w:docPart>
    <w:docPart>
      <w:docPartPr>
        <w:name w:val="52841477150341789739C19881160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C8684-95EE-4189-8C52-70D350A663CA}"/>
      </w:docPartPr>
      <w:docPartBody>
        <w:p w:rsidR="00204DC5" w:rsidRDefault="00721578" w:rsidP="00721578">
          <w:pPr>
            <w:pStyle w:val="52841477150341789739C19881160354"/>
          </w:pPr>
          <w:r>
            <w:t>Wednesday</w:t>
          </w:r>
        </w:p>
      </w:docPartBody>
    </w:docPart>
    <w:docPart>
      <w:docPartPr>
        <w:name w:val="401AB16865E04A3081D3797DC55B8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44CF3-7804-4308-B49B-1358C0AE69C6}"/>
      </w:docPartPr>
      <w:docPartBody>
        <w:p w:rsidR="00204DC5" w:rsidRDefault="00721578" w:rsidP="00721578">
          <w:pPr>
            <w:pStyle w:val="401AB16865E04A3081D3797DC55B870C"/>
          </w:pPr>
          <w:r>
            <w:t>Thursday</w:t>
          </w:r>
        </w:p>
      </w:docPartBody>
    </w:docPart>
    <w:docPart>
      <w:docPartPr>
        <w:name w:val="84D79359034C422986048F6C89142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4D323-1025-4CC5-A517-CEDEB74C436B}"/>
      </w:docPartPr>
      <w:docPartBody>
        <w:p w:rsidR="00204DC5" w:rsidRDefault="00721578" w:rsidP="00721578">
          <w:pPr>
            <w:pStyle w:val="84D79359034C422986048F6C891423F3"/>
          </w:pPr>
          <w:r>
            <w:t>Friday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1E"/>
    <w:rsid w:val="0019261E"/>
    <w:rsid w:val="00204DC5"/>
    <w:rsid w:val="00491178"/>
    <w:rsid w:val="006D33A8"/>
    <w:rsid w:val="0070283A"/>
    <w:rsid w:val="00721578"/>
    <w:rsid w:val="007A1E0B"/>
    <w:rsid w:val="0081656F"/>
    <w:rsid w:val="008E3D88"/>
    <w:rsid w:val="00960A7C"/>
    <w:rsid w:val="009F17EC"/>
    <w:rsid w:val="00E31805"/>
    <w:rsid w:val="00F5304A"/>
    <w:rsid w:val="00FF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2AAF9971434EF98BBD40A0B6B21493">
    <w:name w:val="0A2AAF9971434EF98BBD40A0B6B21493"/>
  </w:style>
  <w:style w:type="paragraph" w:customStyle="1" w:styleId="0B44C13F1D594F9D92FDA08285331D36">
    <w:name w:val="0B44C13F1D594F9D92FDA08285331D36"/>
  </w:style>
  <w:style w:type="paragraph" w:customStyle="1" w:styleId="B2DF0A4B453D4224A4867D28A1265094">
    <w:name w:val="B2DF0A4B453D4224A4867D28A1265094"/>
  </w:style>
  <w:style w:type="paragraph" w:customStyle="1" w:styleId="5ADF11188C4C40C9AB2EC9F633E87AE7">
    <w:name w:val="5ADF11188C4C40C9AB2EC9F633E87AE7"/>
  </w:style>
  <w:style w:type="paragraph" w:customStyle="1" w:styleId="2F3737A5E3F84388892EB9777DB2D4A3">
    <w:name w:val="2F3737A5E3F84388892EB9777DB2D4A3"/>
  </w:style>
  <w:style w:type="paragraph" w:customStyle="1" w:styleId="9FEFD3C6E1194ABEB86938C579DB09BA">
    <w:name w:val="9FEFD3C6E1194ABEB86938C579DB09BA"/>
  </w:style>
  <w:style w:type="paragraph" w:customStyle="1" w:styleId="EB3A5E621B674947A071758D6EE10D86">
    <w:name w:val="EB3A5E621B674947A071758D6EE10D86"/>
    <w:rsid w:val="00721578"/>
    <w:rPr>
      <w:kern w:val="2"/>
      <w14:ligatures w14:val="standardContextual"/>
    </w:rPr>
  </w:style>
  <w:style w:type="paragraph" w:customStyle="1" w:styleId="1C823E2C4ACD43CDB197388CFE462ACA">
    <w:name w:val="1C823E2C4ACD43CDB197388CFE462ACA"/>
    <w:rsid w:val="00721578"/>
    <w:rPr>
      <w:kern w:val="2"/>
      <w14:ligatures w14:val="standardContextual"/>
    </w:rPr>
  </w:style>
  <w:style w:type="paragraph" w:customStyle="1" w:styleId="A8289848EB254B4CAB0C468C4D71CD94">
    <w:name w:val="A8289848EB254B4CAB0C468C4D71CD94"/>
    <w:rsid w:val="00721578"/>
    <w:rPr>
      <w:kern w:val="2"/>
      <w14:ligatures w14:val="standardContextual"/>
    </w:rPr>
  </w:style>
  <w:style w:type="paragraph" w:customStyle="1" w:styleId="52841477150341789739C19881160354">
    <w:name w:val="52841477150341789739C19881160354"/>
    <w:rsid w:val="00721578"/>
    <w:rPr>
      <w:kern w:val="2"/>
      <w14:ligatures w14:val="standardContextual"/>
    </w:rPr>
  </w:style>
  <w:style w:type="paragraph" w:customStyle="1" w:styleId="401AB16865E04A3081D3797DC55B870C">
    <w:name w:val="401AB16865E04A3081D3797DC55B870C"/>
    <w:rsid w:val="00721578"/>
    <w:rPr>
      <w:kern w:val="2"/>
      <w14:ligatures w14:val="standardContextual"/>
    </w:rPr>
  </w:style>
  <w:style w:type="paragraph" w:customStyle="1" w:styleId="84D79359034C422986048F6C891423F3">
    <w:name w:val="84D79359034C422986048F6C891423F3"/>
    <w:rsid w:val="0072157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napshot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60867F-982E-44B7-9B27-8D6C5EA76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49C00B-7157-41C4-85AC-3D9A13F0D5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1E759650-68A0-438D-B2B0-7E776C860D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C:\Users\Artie Odom\AppData\Local\Microsoft\Office\16.0\DTS\en-US{13E847EF-FFB0-4705-AF82-C9E58CD15B65}\{952C7B98-03B3-4BC0-B903-4456C5C3480B}tf16382941_win32.dotm</Template>
  <TotalTime>0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2025-08-12T23:04:00Z</dcterms:created>
  <dcterms:modified xsi:type="dcterms:W3CDTF">2025-08-12T23:04:00Z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